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895F" w14:textId="77777777" w:rsidR="00A61E12" w:rsidRDefault="00A61E12"/>
    <w:p w14:paraId="7986C41F" w14:textId="77777777" w:rsidR="00A61E12" w:rsidRPr="00A61E12" w:rsidRDefault="00A61E12">
      <w:pPr>
        <w:rPr>
          <w:lang w:val="nl-NL"/>
        </w:rPr>
      </w:pPr>
      <w:r w:rsidRPr="00A61E12">
        <w:rPr>
          <w:lang w:val="nl-NL"/>
        </w:rPr>
        <w:t xml:space="preserve">Commentaar per e-mail inzenden naar </w:t>
      </w:r>
      <w:hyperlink r:id="rId11" w:history="1">
        <w:r w:rsidRPr="004A325E">
          <w:rPr>
            <w:rStyle w:val="Hyperlink"/>
            <w:highlight w:val="yellow"/>
            <w:lang w:val="nl-NL"/>
          </w:rPr>
          <w:t>sprinkler@hetccv.nl</w:t>
        </w:r>
      </w:hyperlink>
    </w:p>
    <w:p w14:paraId="421EC575" w14:textId="08F37DF8" w:rsidR="00A61E12" w:rsidRPr="00A61E12" w:rsidRDefault="00A61E12">
      <w:pPr>
        <w:rPr>
          <w:lang w:val="nl-NL"/>
        </w:rPr>
      </w:pPr>
      <w:r>
        <w:rPr>
          <w:lang w:val="nl-NL"/>
        </w:rPr>
        <w:t xml:space="preserve">Termijn voor commentaar sluit </w:t>
      </w:r>
      <w:r w:rsidR="00DC1AFD">
        <w:rPr>
          <w:b/>
          <w:bCs/>
          <w:lang w:val="nl-NL"/>
        </w:rPr>
        <w:t>1 maart 2026</w:t>
      </w:r>
    </w:p>
    <w:p w14:paraId="3189FE6F" w14:textId="77777777" w:rsidR="00A61E12" w:rsidRPr="00A61E12" w:rsidRDefault="00A61E12">
      <w:pPr>
        <w:rPr>
          <w:lang w:val="nl-NL"/>
        </w:rPr>
      </w:pPr>
    </w:p>
    <w:tbl>
      <w:tblPr>
        <w:tblW w:w="460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04"/>
        <w:gridCol w:w="203"/>
        <w:gridCol w:w="957"/>
        <w:gridCol w:w="577"/>
        <w:gridCol w:w="5699"/>
        <w:gridCol w:w="4252"/>
      </w:tblGrid>
      <w:tr w:rsidR="008E66EE" w:rsidRPr="009527C6" w14:paraId="526BE8D9" w14:textId="77777777" w:rsidTr="008E66EE">
        <w:trPr>
          <w:cantSplit/>
          <w:tblHeader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5F2B581" w14:textId="77777777" w:rsidR="008E66EE" w:rsidRDefault="008E66EE">
            <w:pPr>
              <w:keepLines/>
              <w:jc w:val="center"/>
              <w:rPr>
                <w:b/>
                <w:sz w:val="16"/>
                <w:lang w:val="nl-NL"/>
              </w:rPr>
            </w:pPr>
            <w:r>
              <w:rPr>
                <w:b/>
                <w:sz w:val="16"/>
                <w:lang w:val="nl-NL"/>
              </w:rPr>
              <w:t xml:space="preserve">Van </w:t>
            </w:r>
          </w:p>
          <w:p w14:paraId="1B29CCCA" w14:textId="77777777" w:rsidR="008E66EE" w:rsidRDefault="008E66EE">
            <w:pPr>
              <w:keepLines/>
              <w:jc w:val="center"/>
              <w:rPr>
                <w:b/>
                <w:sz w:val="16"/>
                <w:lang w:val="nl-NL"/>
              </w:rPr>
            </w:pPr>
            <w:r>
              <w:rPr>
                <w:b/>
                <w:sz w:val="16"/>
                <w:lang w:val="nl-NL"/>
              </w:rPr>
              <w:t>(</w:t>
            </w:r>
            <w:proofErr w:type="gramStart"/>
            <w:r>
              <w:rPr>
                <w:b/>
                <w:sz w:val="16"/>
                <w:lang w:val="nl-NL"/>
              </w:rPr>
              <w:t>naam</w:t>
            </w:r>
            <w:proofErr w:type="gramEnd"/>
            <w:r>
              <w:rPr>
                <w:b/>
                <w:sz w:val="16"/>
                <w:lang w:val="nl-NL"/>
              </w:rPr>
              <w:t xml:space="preserve"> of organisatie commentator)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DA21A54" w14:textId="77777777" w:rsidR="008E66EE" w:rsidRDefault="008E66EE">
            <w:pPr>
              <w:keepLines/>
              <w:jc w:val="center"/>
              <w:rPr>
                <w:b/>
                <w:sz w:val="16"/>
                <w:lang w:val="nl-NL"/>
              </w:rPr>
            </w:pPr>
            <w:r>
              <w:rPr>
                <w:rFonts w:cs="Arial"/>
                <w:b/>
                <w:sz w:val="16"/>
                <w:lang w:val="nl-NL"/>
              </w:rPr>
              <w:t>§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ED8E427" w14:textId="77777777" w:rsidR="008E66EE" w:rsidRDefault="008E66EE">
            <w:pPr>
              <w:keepLines/>
              <w:jc w:val="center"/>
              <w:rPr>
                <w:b/>
                <w:sz w:val="16"/>
                <w:lang w:val="nl-NL"/>
              </w:rPr>
            </w:pPr>
            <w:proofErr w:type="spellStart"/>
            <w:proofErr w:type="gramStart"/>
            <w:r>
              <w:rPr>
                <w:b/>
                <w:sz w:val="16"/>
                <w:lang w:val="nl-NL"/>
              </w:rPr>
              <w:t>fig</w:t>
            </w:r>
            <w:proofErr w:type="spellEnd"/>
            <w:proofErr w:type="gramEnd"/>
            <w:r>
              <w:rPr>
                <w:b/>
                <w:sz w:val="16"/>
                <w:lang w:val="nl-NL"/>
              </w:rPr>
              <w:t xml:space="preserve">/ tab/ </w:t>
            </w:r>
            <w:proofErr w:type="spellStart"/>
            <w:r>
              <w:rPr>
                <w:b/>
                <w:sz w:val="16"/>
                <w:lang w:val="nl-NL"/>
              </w:rPr>
              <w:t>opm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1B58BA1" w14:textId="77777777" w:rsidR="008E66EE" w:rsidRDefault="008E66EE">
            <w:pPr>
              <w:keepLines/>
              <w:jc w:val="center"/>
              <w:rPr>
                <w:b/>
                <w:sz w:val="16"/>
                <w:lang w:val="nl-NL"/>
              </w:rPr>
            </w:pPr>
            <w:r>
              <w:rPr>
                <w:b/>
                <w:sz w:val="16"/>
                <w:lang w:val="nl-NL"/>
              </w:rPr>
              <w:t>Type</w:t>
            </w:r>
            <w:r>
              <w:rPr>
                <w:b/>
                <w:position w:val="6"/>
                <w:sz w:val="16"/>
                <w:lang w:val="nl-NL"/>
              </w:rPr>
              <w:t>1</w:t>
            </w:r>
            <w:r>
              <w:rPr>
                <w:b/>
                <w:sz w:val="16"/>
                <w:lang w:val="nl-N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CBA62B3" w14:textId="77777777" w:rsidR="008E66EE" w:rsidRDefault="008E66EE">
            <w:pPr>
              <w:keepLines/>
              <w:jc w:val="center"/>
              <w:rPr>
                <w:b/>
                <w:sz w:val="16"/>
                <w:lang w:val="nl-NL"/>
              </w:rPr>
            </w:pPr>
            <w:r>
              <w:rPr>
                <w:b/>
                <w:sz w:val="16"/>
                <w:lang w:val="nl-NL"/>
              </w:rPr>
              <w:t>Commentaar (argumentatie waarom wijziging nodig is) door de commentaargever</w:t>
            </w: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2569443F" w14:textId="77777777" w:rsidR="008E66EE" w:rsidRDefault="008E66EE">
            <w:pPr>
              <w:keepLines/>
              <w:jc w:val="center"/>
              <w:rPr>
                <w:b/>
                <w:sz w:val="16"/>
                <w:lang w:val="nl-NL"/>
              </w:rPr>
            </w:pPr>
            <w:r>
              <w:rPr>
                <w:b/>
                <w:sz w:val="16"/>
                <w:lang w:val="nl-NL"/>
              </w:rPr>
              <w:t>Voorstel voor verbetering door de commentaargever</w:t>
            </w:r>
          </w:p>
        </w:tc>
      </w:tr>
      <w:tr w:rsidR="008E66EE" w:rsidRPr="009527C6" w14:paraId="13798B29" w14:textId="77777777" w:rsidTr="008E66EE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0D09D02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2E2416D7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398D0A07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2C672CD" w14:textId="77777777" w:rsidR="008E66EE" w:rsidRDefault="008E66EE">
            <w:pPr>
              <w:pStyle w:val="ISOClaus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22F0E85" w14:textId="77777777" w:rsidR="008E66EE" w:rsidRDefault="008E66EE" w:rsidP="00930590">
            <w:pPr>
              <w:pStyle w:val="ISOParagraph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24CDB76" w14:textId="77777777" w:rsidR="008E66EE" w:rsidRDefault="008E66EE">
            <w:pPr>
              <w:pStyle w:val="ISOCommTyp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98BFADB" w14:textId="77777777" w:rsidR="008E66EE" w:rsidRDefault="008E66EE" w:rsidP="00E20F0C">
            <w:pPr>
              <w:pStyle w:val="ISOComments"/>
              <w:tabs>
                <w:tab w:val="center" w:pos="2683"/>
              </w:tabs>
            </w:pPr>
            <w:r>
              <w:tab/>
            </w: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0A239E38" w14:textId="77777777" w:rsidR="008E66EE" w:rsidRDefault="008E66EE" w:rsidP="00F838B1">
            <w:pPr>
              <w:pStyle w:val="ISOChange"/>
              <w:spacing w:before="0" w:line="240" w:lineRule="auto"/>
              <w:rPr>
                <w:lang w:val="nl-NL"/>
              </w:rPr>
            </w:pPr>
          </w:p>
        </w:tc>
      </w:tr>
      <w:tr w:rsidR="008E66EE" w:rsidRPr="009527C6" w14:paraId="60EFDDE4" w14:textId="77777777" w:rsidTr="008E66EE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8DC5BF1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78C0014B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78FE84CA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73944F9" w14:textId="77777777" w:rsidR="008E66EE" w:rsidRDefault="008E66EE">
            <w:pPr>
              <w:pStyle w:val="ISOClaus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B17ED95" w14:textId="77777777" w:rsidR="008E66EE" w:rsidRDefault="008E66EE" w:rsidP="004B1CF5">
            <w:pPr>
              <w:pStyle w:val="ISOParagraph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00240E5" w14:textId="77777777" w:rsidR="008E66EE" w:rsidRDefault="008E66EE">
            <w:pPr>
              <w:pStyle w:val="ISOCommTyp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180943E" w14:textId="77777777" w:rsidR="008E66EE" w:rsidRDefault="008E66EE">
            <w:pPr>
              <w:pStyle w:val="ISOComments"/>
            </w:pP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5CC3DC86" w14:textId="77777777" w:rsidR="008E66EE" w:rsidRDefault="008E66EE">
            <w:pPr>
              <w:pStyle w:val="ISOChange"/>
              <w:spacing w:before="0" w:line="240" w:lineRule="auto"/>
              <w:rPr>
                <w:lang w:val="nl-NL"/>
              </w:rPr>
            </w:pPr>
          </w:p>
        </w:tc>
      </w:tr>
      <w:tr w:rsidR="008E66EE" w:rsidRPr="009527C6" w14:paraId="188AC186" w14:textId="77777777" w:rsidTr="008E66EE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D204C2B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0B16ED62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099D817A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A7CD39F" w14:textId="77777777" w:rsidR="008E66EE" w:rsidRDefault="008E66EE">
            <w:pPr>
              <w:pStyle w:val="ISOClaus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1CF84B5" w14:textId="77777777" w:rsidR="008E66EE" w:rsidRDefault="008E66EE">
            <w:pPr>
              <w:pStyle w:val="ISOParagraph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122D6AB" w14:textId="77777777" w:rsidR="008E66EE" w:rsidRDefault="008E66EE">
            <w:pPr>
              <w:pStyle w:val="ISOCommTyp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0921977" w14:textId="77777777" w:rsidR="008E66EE" w:rsidRDefault="008E66EE">
            <w:pPr>
              <w:pStyle w:val="ISOComments"/>
            </w:pP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1FE7BEAD" w14:textId="77777777" w:rsidR="008E66EE" w:rsidRDefault="008E66EE">
            <w:pPr>
              <w:pStyle w:val="ISOChange"/>
              <w:spacing w:before="0" w:line="240" w:lineRule="auto"/>
              <w:rPr>
                <w:lang w:val="nl-NL"/>
              </w:rPr>
            </w:pPr>
          </w:p>
        </w:tc>
      </w:tr>
      <w:tr w:rsidR="008E66EE" w:rsidRPr="009527C6" w14:paraId="340EC3C7" w14:textId="77777777" w:rsidTr="008E66EE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E2F00E2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0C41915B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4A720CD3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462E068" w14:textId="77777777" w:rsidR="008E66EE" w:rsidRDefault="008E66EE">
            <w:pPr>
              <w:pStyle w:val="ISOClaus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047C2E2" w14:textId="77777777" w:rsidR="008E66EE" w:rsidRDefault="008E66EE" w:rsidP="00FB25B0">
            <w:pPr>
              <w:pStyle w:val="ISOParagraph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C0C2E6B" w14:textId="77777777" w:rsidR="008E66EE" w:rsidRDefault="008E66EE">
            <w:pPr>
              <w:pStyle w:val="ISOCommTyp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A5DA24E" w14:textId="77777777" w:rsidR="008E66EE" w:rsidRDefault="008E66EE">
            <w:pPr>
              <w:pStyle w:val="ISOComments"/>
            </w:pP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45283F3C" w14:textId="77777777" w:rsidR="008E66EE" w:rsidRDefault="008E66EE" w:rsidP="00F838B1">
            <w:pPr>
              <w:pStyle w:val="ISOChange"/>
              <w:spacing w:before="0" w:line="240" w:lineRule="auto"/>
              <w:ind w:left="720"/>
              <w:rPr>
                <w:lang w:val="nl-NL"/>
              </w:rPr>
            </w:pPr>
          </w:p>
        </w:tc>
      </w:tr>
      <w:tr w:rsidR="008E66EE" w:rsidRPr="009527C6" w14:paraId="3920B044" w14:textId="77777777" w:rsidTr="008E66EE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579811C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115AE485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66FD7185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3F8E5CB" w14:textId="77777777" w:rsidR="008E66EE" w:rsidRDefault="008E66EE" w:rsidP="00BF377A">
            <w:pPr>
              <w:pStyle w:val="ISOClaus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E94547F" w14:textId="77777777" w:rsidR="008E66EE" w:rsidRDefault="008E66EE" w:rsidP="00FB25B0">
            <w:pPr>
              <w:pStyle w:val="ISOParagraph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B7A4502" w14:textId="77777777" w:rsidR="008E66EE" w:rsidRDefault="008E66EE" w:rsidP="00BF377A">
            <w:pPr>
              <w:pStyle w:val="ISOCommTyp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CB63265" w14:textId="77777777" w:rsidR="008E66EE" w:rsidRDefault="008E66EE" w:rsidP="00BF377A">
            <w:pPr>
              <w:pStyle w:val="ISOComments"/>
            </w:pP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54B83045" w14:textId="77777777" w:rsidR="008E66EE" w:rsidRPr="00C23940" w:rsidRDefault="008E66EE" w:rsidP="00FB25B0">
            <w:pPr>
              <w:pStyle w:val="ISOChange"/>
              <w:spacing w:before="0" w:line="240" w:lineRule="auto"/>
              <w:rPr>
                <w:b/>
                <w:lang w:val="nl-NL"/>
              </w:rPr>
            </w:pPr>
          </w:p>
        </w:tc>
      </w:tr>
      <w:tr w:rsidR="008E66EE" w:rsidRPr="009527C6" w14:paraId="461E3733" w14:textId="77777777" w:rsidTr="008E66EE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616FB71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2AB8F69E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14D9D9B4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4817AC1" w14:textId="77777777" w:rsidR="008E66EE" w:rsidRDefault="008E66EE">
            <w:pPr>
              <w:pStyle w:val="ISOClaus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64EDF9A" w14:textId="77777777" w:rsidR="008E66EE" w:rsidRDefault="008E66EE">
            <w:pPr>
              <w:pStyle w:val="ISOParagraph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AE51E91" w14:textId="77777777" w:rsidR="008E66EE" w:rsidRDefault="008E66EE">
            <w:pPr>
              <w:pStyle w:val="ISOCommTyp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2D271D3" w14:textId="77777777" w:rsidR="008E66EE" w:rsidRDefault="008E66EE">
            <w:pPr>
              <w:pStyle w:val="ISOComments"/>
            </w:pP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6E657AA0" w14:textId="77777777" w:rsidR="008E66EE" w:rsidRDefault="008E66EE" w:rsidP="00015DF6">
            <w:pPr>
              <w:pStyle w:val="ISOChange"/>
              <w:spacing w:before="0" w:line="240" w:lineRule="auto"/>
              <w:rPr>
                <w:lang w:val="nl-NL"/>
              </w:rPr>
            </w:pPr>
          </w:p>
        </w:tc>
      </w:tr>
      <w:tr w:rsidR="008E66EE" w:rsidRPr="009527C6" w14:paraId="3E8799B9" w14:textId="77777777" w:rsidTr="008E66EE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03868BC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5F16B987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05D869F5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A657D6C" w14:textId="77777777" w:rsidR="008E66EE" w:rsidRDefault="008E66EE" w:rsidP="00BF377A">
            <w:pPr>
              <w:pStyle w:val="ISOClaus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2897287" w14:textId="77777777" w:rsidR="008E66EE" w:rsidRDefault="008E66EE" w:rsidP="00BF377A">
            <w:pPr>
              <w:pStyle w:val="ISOParagraph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DFB53CC" w14:textId="77777777" w:rsidR="008E66EE" w:rsidRDefault="008E66EE" w:rsidP="00BF377A">
            <w:pPr>
              <w:pStyle w:val="ISOCommTyp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DCAA023" w14:textId="77777777" w:rsidR="008E66EE" w:rsidRDefault="008E66EE" w:rsidP="00BF377A">
            <w:pPr>
              <w:pStyle w:val="ISOComments"/>
            </w:pP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416E4631" w14:textId="77777777" w:rsidR="008E66EE" w:rsidRDefault="008E66EE" w:rsidP="00F838B1">
            <w:pPr>
              <w:pStyle w:val="ISOChange"/>
              <w:spacing w:before="0" w:line="240" w:lineRule="auto"/>
              <w:ind w:left="720"/>
              <w:rPr>
                <w:lang w:val="nl-NL"/>
              </w:rPr>
            </w:pPr>
          </w:p>
        </w:tc>
      </w:tr>
      <w:tr w:rsidR="008E66EE" w:rsidRPr="009527C6" w14:paraId="3D820E82" w14:textId="77777777" w:rsidTr="008E66EE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3211277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56CE4B47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432AB9EF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92BE92E" w14:textId="77777777" w:rsidR="008E66EE" w:rsidRDefault="008E66EE" w:rsidP="008B561C">
            <w:pPr>
              <w:pStyle w:val="ISOClaus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49D5E02" w14:textId="77777777" w:rsidR="008E66EE" w:rsidRDefault="008E66EE" w:rsidP="00BF377A">
            <w:pPr>
              <w:pStyle w:val="ISOParagraph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42C3377" w14:textId="77777777" w:rsidR="008E66EE" w:rsidRDefault="008E66EE" w:rsidP="00BF377A">
            <w:pPr>
              <w:pStyle w:val="ISOCommTyp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EBF33AC" w14:textId="77777777" w:rsidR="008E66EE" w:rsidRDefault="008E66EE" w:rsidP="00BF377A">
            <w:pPr>
              <w:pStyle w:val="ISOComments"/>
            </w:pP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182E265A" w14:textId="77777777" w:rsidR="008E66EE" w:rsidRPr="00295E24" w:rsidRDefault="008E66EE" w:rsidP="00BF377A">
            <w:pPr>
              <w:pStyle w:val="ISOChange"/>
              <w:spacing w:before="0" w:line="240" w:lineRule="auto"/>
              <w:rPr>
                <w:b/>
                <w:lang w:val="nl-NL"/>
              </w:rPr>
            </w:pPr>
          </w:p>
        </w:tc>
      </w:tr>
      <w:tr w:rsidR="008E66EE" w:rsidRPr="009527C6" w14:paraId="46D40E04" w14:textId="77777777" w:rsidTr="008E66EE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1735377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0055C597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7589DEA9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52FEB10" w14:textId="77777777" w:rsidR="008E66EE" w:rsidRDefault="008E66EE" w:rsidP="008B561C">
            <w:pPr>
              <w:pStyle w:val="ISOClaus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A599BCE" w14:textId="77777777" w:rsidR="008E66EE" w:rsidRDefault="008E66EE" w:rsidP="00BF377A">
            <w:pPr>
              <w:pStyle w:val="ISOParagraph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ABB0341" w14:textId="77777777" w:rsidR="008E66EE" w:rsidRDefault="008E66EE" w:rsidP="00BF377A">
            <w:pPr>
              <w:pStyle w:val="ISOCommTyp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378B127" w14:textId="77777777" w:rsidR="008E66EE" w:rsidRDefault="008E66EE" w:rsidP="00BF377A">
            <w:pPr>
              <w:pStyle w:val="ISOComments"/>
            </w:pP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3830E528" w14:textId="77777777" w:rsidR="008E66EE" w:rsidRPr="00295E24" w:rsidRDefault="008E66EE" w:rsidP="00BF377A">
            <w:pPr>
              <w:pStyle w:val="ISOChange"/>
              <w:spacing w:before="0" w:line="240" w:lineRule="auto"/>
              <w:rPr>
                <w:b/>
                <w:lang w:val="nl-NL"/>
              </w:rPr>
            </w:pPr>
          </w:p>
        </w:tc>
      </w:tr>
      <w:tr w:rsidR="008E66EE" w:rsidRPr="009527C6" w14:paraId="6DC7D589" w14:textId="77777777" w:rsidTr="008E66EE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02A8B2A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0B29B0B0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596C0F07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1895723" w14:textId="77777777" w:rsidR="008E66EE" w:rsidRDefault="008E66EE" w:rsidP="008B561C">
            <w:pPr>
              <w:pStyle w:val="ISOClaus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CE09A28" w14:textId="77777777" w:rsidR="008E66EE" w:rsidRDefault="008E66EE" w:rsidP="00BF377A">
            <w:pPr>
              <w:pStyle w:val="ISOParagraph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F86AC19" w14:textId="77777777" w:rsidR="008E66EE" w:rsidRDefault="008E66EE" w:rsidP="00BF377A">
            <w:pPr>
              <w:pStyle w:val="ISOCommTyp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C85246F" w14:textId="77777777" w:rsidR="008E66EE" w:rsidRDefault="008E66EE" w:rsidP="00BF377A">
            <w:pPr>
              <w:pStyle w:val="ISOComments"/>
            </w:pP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0AD378A4" w14:textId="77777777" w:rsidR="008E66EE" w:rsidRPr="00295E24" w:rsidRDefault="008E66EE" w:rsidP="00BF377A">
            <w:pPr>
              <w:pStyle w:val="ISOChange"/>
              <w:spacing w:before="0" w:line="240" w:lineRule="auto"/>
              <w:rPr>
                <w:b/>
                <w:lang w:val="nl-NL"/>
              </w:rPr>
            </w:pPr>
          </w:p>
        </w:tc>
      </w:tr>
      <w:tr w:rsidR="008E66EE" w:rsidRPr="009527C6" w14:paraId="7AE6A26C" w14:textId="77777777" w:rsidTr="008E66EE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657DE2F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13F37CD4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7F089CFD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87B9D29" w14:textId="77777777" w:rsidR="008E66EE" w:rsidRDefault="008E66EE" w:rsidP="008B561C">
            <w:pPr>
              <w:pStyle w:val="ISOClaus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948DC21" w14:textId="77777777" w:rsidR="008E66EE" w:rsidRDefault="008E66EE" w:rsidP="00BF377A">
            <w:pPr>
              <w:pStyle w:val="ISOParagraph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B31943C" w14:textId="77777777" w:rsidR="008E66EE" w:rsidRDefault="008E66EE" w:rsidP="00BF377A">
            <w:pPr>
              <w:pStyle w:val="ISOCommTyp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810AF1E" w14:textId="77777777" w:rsidR="008E66EE" w:rsidRDefault="008E66EE" w:rsidP="00BF377A">
            <w:pPr>
              <w:pStyle w:val="ISOComments"/>
            </w:pP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431AEC43" w14:textId="77777777" w:rsidR="008E66EE" w:rsidRPr="00295E24" w:rsidRDefault="008E66EE" w:rsidP="00BF377A">
            <w:pPr>
              <w:pStyle w:val="ISOChange"/>
              <w:spacing w:before="0" w:line="240" w:lineRule="auto"/>
              <w:rPr>
                <w:b/>
                <w:lang w:val="nl-NL"/>
              </w:rPr>
            </w:pPr>
          </w:p>
        </w:tc>
      </w:tr>
    </w:tbl>
    <w:p w14:paraId="7CF21280" w14:textId="77777777" w:rsidR="008B24E6" w:rsidRDefault="008B24E6">
      <w:pPr>
        <w:rPr>
          <w:lang w:val="nl-NL"/>
        </w:rPr>
      </w:pPr>
    </w:p>
    <w:p w14:paraId="6DBCAFB5" w14:textId="77777777" w:rsidR="008B24E6" w:rsidRDefault="008B24E6">
      <w:pPr>
        <w:rPr>
          <w:lang w:val="nl-NL"/>
        </w:rPr>
      </w:pPr>
    </w:p>
    <w:sectPr w:rsidR="008B24E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567" w:right="709" w:bottom="567" w:left="709" w:header="425" w:footer="425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C6F43" w14:textId="77777777" w:rsidR="004D794B" w:rsidRDefault="004D794B">
      <w:r>
        <w:separator/>
      </w:r>
    </w:p>
  </w:endnote>
  <w:endnote w:type="continuationSeparator" w:id="0">
    <w:p w14:paraId="638AB9A8" w14:textId="77777777" w:rsidR="004D794B" w:rsidRDefault="004D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175B" w14:textId="77777777" w:rsidR="001A2A55" w:rsidRDefault="001A2A55">
    <w:pPr>
      <w:pStyle w:val="Voetteks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inanummer"/>
        <w:i/>
        <w:sz w:val="16"/>
        <w:lang w:val="nl-NL"/>
      </w:rPr>
    </w:pPr>
    <w:r>
      <w:rPr>
        <w:rStyle w:val="Paginanummer"/>
        <w:sz w:val="16"/>
        <w:lang w:val="nl-NL"/>
      </w:rPr>
      <w:t>1</w:t>
    </w:r>
    <w:r>
      <w:rPr>
        <w:rStyle w:val="Paginanummer"/>
        <w:b/>
        <w:sz w:val="16"/>
        <w:lang w:val="nl-NL"/>
      </w:rPr>
      <w:tab/>
    </w:r>
    <w:r>
      <w:rPr>
        <w:rStyle w:val="Paginanummer"/>
        <w:bCs/>
        <w:sz w:val="16"/>
        <w:lang w:val="nl-NL"/>
      </w:rPr>
      <w:t>Type commentaar:</w:t>
    </w:r>
    <w:r>
      <w:rPr>
        <w:rStyle w:val="Paginanummer"/>
        <w:sz w:val="16"/>
        <w:lang w:val="nl-NL"/>
      </w:rPr>
      <w:tab/>
    </w:r>
    <w:r>
      <w:rPr>
        <w:rStyle w:val="Paginanummer"/>
        <w:b/>
        <w:sz w:val="16"/>
        <w:lang w:val="nl-NL"/>
      </w:rPr>
      <w:t>al</w:t>
    </w:r>
    <w:r>
      <w:rPr>
        <w:rStyle w:val="Paginanummer"/>
        <w:sz w:val="16"/>
        <w:lang w:val="nl-NL"/>
      </w:rPr>
      <w:t xml:space="preserve"> = algemeen</w:t>
    </w:r>
    <w:r>
      <w:rPr>
        <w:rStyle w:val="Paginanummer"/>
        <w:sz w:val="16"/>
        <w:lang w:val="nl-NL"/>
      </w:rPr>
      <w:tab/>
    </w:r>
    <w:r>
      <w:rPr>
        <w:rStyle w:val="Paginanummer"/>
        <w:b/>
        <w:sz w:val="16"/>
        <w:lang w:val="nl-NL"/>
      </w:rPr>
      <w:t>te</w:t>
    </w:r>
    <w:r>
      <w:rPr>
        <w:rStyle w:val="Paginanummer"/>
        <w:sz w:val="16"/>
        <w:lang w:val="nl-NL"/>
      </w:rPr>
      <w:t xml:space="preserve"> = technisch </w:t>
    </w:r>
    <w:r>
      <w:rPr>
        <w:rStyle w:val="Paginanummer"/>
        <w:sz w:val="16"/>
        <w:lang w:val="nl-NL"/>
      </w:rPr>
      <w:tab/>
    </w:r>
    <w:r>
      <w:rPr>
        <w:rStyle w:val="Paginanummer"/>
        <w:b/>
        <w:sz w:val="16"/>
        <w:lang w:val="nl-NL"/>
      </w:rPr>
      <w:t>re</w:t>
    </w:r>
    <w:r>
      <w:rPr>
        <w:rStyle w:val="Paginanummer"/>
        <w:sz w:val="16"/>
        <w:lang w:val="nl-NL"/>
      </w:rPr>
      <w:t xml:space="preserve"> = redactioneel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7325" w14:textId="77777777" w:rsidR="001A2A55" w:rsidRDefault="001A2A55">
    <w:pPr>
      <w:pStyle w:val="Voettekst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inanummer"/>
        <w:sz w:val="16"/>
      </w:rPr>
    </w:pPr>
    <w:r>
      <w:rPr>
        <w:rStyle w:val="Paginanummer"/>
        <w:sz w:val="16"/>
      </w:rPr>
      <w:t>1</w:t>
    </w:r>
    <w:r>
      <w:rPr>
        <w:rStyle w:val="Paginanummer"/>
        <w:sz w:val="16"/>
      </w:rPr>
      <w:tab/>
    </w:r>
    <w:r>
      <w:rPr>
        <w:rStyle w:val="Paginanummer"/>
        <w:b/>
        <w:sz w:val="16"/>
      </w:rPr>
      <w:t>MB</w:t>
    </w:r>
    <w:r>
      <w:rPr>
        <w:rStyle w:val="Paginanummer"/>
        <w:sz w:val="16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Paginanummer"/>
            <w:sz w:val="16"/>
          </w:rPr>
          <w:t>China</w:t>
        </w:r>
      </w:smartTag>
    </w:smartTag>
    <w:r>
      <w:rPr>
        <w:rStyle w:val="Paginanummer"/>
        <w:sz w:val="16"/>
      </w:rPr>
      <w:t>)</w:t>
    </w:r>
    <w:r>
      <w:rPr>
        <w:rStyle w:val="Paginanummer"/>
        <w:sz w:val="16"/>
      </w:rPr>
      <w:tab/>
    </w:r>
    <w:r>
      <w:rPr>
        <w:rStyle w:val="Paginanummer"/>
        <w:b/>
        <w:sz w:val="16"/>
      </w:rPr>
      <w:t>**</w:t>
    </w:r>
    <w:r>
      <w:rPr>
        <w:rStyle w:val="Paginanummer"/>
        <w:sz w:val="16"/>
      </w:rPr>
      <w:t xml:space="preserve"> = ISO/CS editing unit</w:t>
    </w:r>
  </w:p>
  <w:p w14:paraId="012B0DF0" w14:textId="77777777" w:rsidR="001A2A55" w:rsidRDefault="001A2A55">
    <w:pPr>
      <w:pStyle w:val="Voetteks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inanummer"/>
        <w:sz w:val="16"/>
      </w:rPr>
    </w:pPr>
    <w:r>
      <w:rPr>
        <w:rStyle w:val="Paginanummer"/>
        <w:sz w:val="16"/>
      </w:rPr>
      <w:t>2</w:t>
    </w:r>
    <w:r>
      <w:rPr>
        <w:rStyle w:val="Paginanummer"/>
        <w:b/>
        <w:sz w:val="16"/>
      </w:rPr>
      <w:tab/>
      <w:t>Type of comment</w:t>
    </w:r>
    <w:r>
      <w:rPr>
        <w:rStyle w:val="Paginanummer"/>
        <w:sz w:val="16"/>
      </w:rPr>
      <w:t>:</w:t>
    </w:r>
    <w:r>
      <w:rPr>
        <w:rStyle w:val="Paginanummer"/>
        <w:sz w:val="16"/>
      </w:rPr>
      <w:tab/>
    </w:r>
    <w:proofErr w:type="spellStart"/>
    <w:r>
      <w:rPr>
        <w:rStyle w:val="Paginanummer"/>
        <w:sz w:val="16"/>
      </w:rPr>
      <w:t>ge</w:t>
    </w:r>
    <w:proofErr w:type="spellEnd"/>
    <w:r>
      <w:rPr>
        <w:rStyle w:val="Paginanummer"/>
        <w:sz w:val="16"/>
      </w:rPr>
      <w:t xml:space="preserve"> = general</w:t>
    </w:r>
    <w:r>
      <w:rPr>
        <w:rStyle w:val="Paginanummer"/>
        <w:sz w:val="16"/>
      </w:rPr>
      <w:tab/>
    </w:r>
    <w:proofErr w:type="spellStart"/>
    <w:r>
      <w:rPr>
        <w:rStyle w:val="Paginanummer"/>
        <w:sz w:val="16"/>
      </w:rPr>
      <w:t>te</w:t>
    </w:r>
    <w:proofErr w:type="spellEnd"/>
    <w:r>
      <w:rPr>
        <w:rStyle w:val="Paginanummer"/>
        <w:sz w:val="16"/>
      </w:rPr>
      <w:t xml:space="preserve"> = technical </w:t>
    </w:r>
    <w:r>
      <w:rPr>
        <w:rStyle w:val="Paginanummer"/>
        <w:sz w:val="16"/>
      </w:rPr>
      <w:tab/>
      <w:t xml:space="preserve">ed = editorial </w:t>
    </w:r>
  </w:p>
  <w:p w14:paraId="6BC26C34" w14:textId="77777777" w:rsidR="001A2A55" w:rsidRDefault="001A2A55">
    <w:pPr>
      <w:pStyle w:val="Voettekst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inanummer"/>
        <w:sz w:val="16"/>
      </w:rPr>
    </w:pPr>
    <w:r>
      <w:rPr>
        <w:rStyle w:val="Paginanummer"/>
        <w:b/>
        <w:sz w:val="16"/>
      </w:rPr>
      <w:t>NB</w:t>
    </w:r>
    <w:r>
      <w:rPr>
        <w:rStyle w:val="Paginanummer"/>
        <w:sz w:val="16"/>
      </w:rPr>
      <w:tab/>
      <w:t>Columns 1, 2, 4, 5 are compulsory.</w:t>
    </w:r>
  </w:p>
  <w:p w14:paraId="1CBDFF30" w14:textId="77777777" w:rsidR="001A2A55" w:rsidRDefault="001A2A55">
    <w:pPr>
      <w:pStyle w:val="Voettekst"/>
      <w:tabs>
        <w:tab w:val="clear" w:pos="4820"/>
        <w:tab w:val="clear" w:pos="9639"/>
      </w:tabs>
      <w:jc w:val="right"/>
      <w:rPr>
        <w:rStyle w:val="Paginanummer"/>
        <w:sz w:val="16"/>
      </w:rPr>
    </w:pPr>
    <w:r>
      <w:rPr>
        <w:rStyle w:val="Paginanummer"/>
        <w:sz w:val="16"/>
        <w:lang w:val="en-US"/>
      </w:rPr>
      <w:t xml:space="preserve">page </w:t>
    </w:r>
    <w:r>
      <w:rPr>
        <w:rStyle w:val="Paginanummer"/>
        <w:sz w:val="16"/>
        <w:lang w:val="en-US"/>
      </w:rPr>
      <w:fldChar w:fldCharType="begin"/>
    </w:r>
    <w:r>
      <w:rPr>
        <w:rStyle w:val="Paginanummer"/>
        <w:sz w:val="16"/>
        <w:lang w:val="en-US"/>
      </w:rPr>
      <w:instrText xml:space="preserve"> PAGE </w:instrText>
    </w:r>
    <w:r>
      <w:rPr>
        <w:rStyle w:val="Paginanummer"/>
        <w:sz w:val="16"/>
        <w:lang w:val="en-US"/>
      </w:rPr>
      <w:fldChar w:fldCharType="separate"/>
    </w:r>
    <w:r>
      <w:rPr>
        <w:rStyle w:val="Paginanummer"/>
        <w:noProof/>
        <w:sz w:val="16"/>
      </w:rPr>
      <w:t>1</w:t>
    </w:r>
    <w:r>
      <w:rPr>
        <w:rStyle w:val="Paginanummer"/>
        <w:sz w:val="16"/>
        <w:lang w:val="en-US"/>
      </w:rPr>
      <w:fldChar w:fldCharType="end"/>
    </w:r>
    <w:r>
      <w:rPr>
        <w:rStyle w:val="Paginanummer"/>
        <w:sz w:val="16"/>
        <w:lang w:val="en-US"/>
      </w:rPr>
      <w:t xml:space="preserve"> of </w:t>
    </w:r>
    <w:r>
      <w:rPr>
        <w:rStyle w:val="Paginanummer"/>
        <w:sz w:val="16"/>
        <w:lang w:val="en-US"/>
      </w:rPr>
      <w:fldChar w:fldCharType="begin"/>
    </w:r>
    <w:r>
      <w:rPr>
        <w:rStyle w:val="Paginanummer"/>
        <w:sz w:val="16"/>
        <w:lang w:val="en-US"/>
      </w:rPr>
      <w:instrText xml:space="preserve"> NUMPAGES </w:instrText>
    </w:r>
    <w:r>
      <w:rPr>
        <w:rStyle w:val="Paginanummer"/>
        <w:sz w:val="16"/>
        <w:lang w:val="en-US"/>
      </w:rPr>
      <w:fldChar w:fldCharType="separate"/>
    </w:r>
    <w:r>
      <w:rPr>
        <w:rStyle w:val="Paginanummer"/>
        <w:noProof/>
        <w:sz w:val="16"/>
        <w:lang w:val="en-US"/>
      </w:rPr>
      <w:t>1</w:t>
    </w:r>
    <w:r>
      <w:rPr>
        <w:rStyle w:val="Paginanummer"/>
        <w:sz w:val="16"/>
        <w:lang w:val="en-US"/>
      </w:rPr>
      <w:fldChar w:fldCharType="end"/>
    </w:r>
  </w:p>
  <w:p w14:paraId="3FF39C25" w14:textId="77777777" w:rsidR="001A2A55" w:rsidRDefault="001A2A55">
    <w:pPr>
      <w:pStyle w:val="Voettekst"/>
      <w:jc w:val="left"/>
      <w:rPr>
        <w:sz w:val="14"/>
      </w:rPr>
    </w:pPr>
    <w:r>
      <w:rPr>
        <w:rStyle w:val="Paginanumm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0F603" w14:textId="77777777" w:rsidR="004D794B" w:rsidRDefault="004D794B">
      <w:r>
        <w:separator/>
      </w:r>
    </w:p>
  </w:footnote>
  <w:footnote w:type="continuationSeparator" w:id="0">
    <w:p w14:paraId="591772E6" w14:textId="77777777" w:rsidR="004D794B" w:rsidRDefault="004D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top w:w="28" w:type="dxa"/>
        <w:left w:w="113" w:type="dxa"/>
        <w:bottom w:w="28" w:type="dxa"/>
        <w:right w:w="113" w:type="dxa"/>
      </w:tblCellMar>
      <w:tblLook w:val="0000" w:firstRow="0" w:lastRow="0" w:firstColumn="0" w:lastColumn="0" w:noHBand="0" w:noVBand="0"/>
    </w:tblPr>
    <w:tblGrid>
      <w:gridCol w:w="8637"/>
      <w:gridCol w:w="2226"/>
      <w:gridCol w:w="4551"/>
    </w:tblGrid>
    <w:tr w:rsidR="001A2A55" w:rsidRPr="001F6BBC" w14:paraId="338A3604" w14:textId="77777777" w:rsidTr="001A2A55">
      <w:trPr>
        <w:cantSplit/>
        <w:jc w:val="center"/>
      </w:trPr>
      <w:tc>
        <w:tcPr>
          <w:tcW w:w="87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EF922F" w14:textId="77777777" w:rsidR="001A2A55" w:rsidRDefault="001A2A55">
          <w:pPr>
            <w:pStyle w:val="ISOComments"/>
          </w:pPr>
          <w:r>
            <w:rPr>
              <w:rStyle w:val="MTEquationSection"/>
              <w:b/>
              <w:color w:val="auto"/>
              <w:sz w:val="22"/>
            </w:rPr>
            <w:t>F</w:t>
          </w:r>
          <w:r w:rsidR="008E66EE">
            <w:rPr>
              <w:rStyle w:val="MTEquationSection"/>
              <w:b/>
              <w:color w:val="auto"/>
              <w:sz w:val="22"/>
            </w:rPr>
            <w:t xml:space="preserve">ormulier voor commentaar </w:t>
          </w:r>
        </w:p>
      </w:tc>
      <w:tc>
        <w:tcPr>
          <w:tcW w:w="225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58C7FBA6" w14:textId="77777777" w:rsidR="001A2A55" w:rsidRDefault="001A2A55">
          <w:pPr>
            <w:pStyle w:val="ISOChange"/>
            <w:spacing w:before="0" w:line="240" w:lineRule="auto"/>
            <w:rPr>
              <w:lang w:val="nl-NL"/>
            </w:rPr>
          </w:pPr>
          <w:r>
            <w:rPr>
              <w:lang w:val="nl-NL"/>
            </w:rPr>
            <w:t xml:space="preserve">Datum: </w:t>
          </w:r>
        </w:p>
      </w:tc>
      <w:tc>
        <w:tcPr>
          <w:tcW w:w="4620" w:type="dxa"/>
          <w:tcBorders>
            <w:top w:val="single" w:sz="6" w:space="0" w:color="auto"/>
            <w:bottom w:val="single" w:sz="6" w:space="0" w:color="auto"/>
          </w:tcBorders>
          <w:vAlign w:val="center"/>
        </w:tcPr>
        <w:p w14:paraId="6C71E42B" w14:textId="77777777" w:rsidR="00FB0BD7" w:rsidRPr="009527C6" w:rsidRDefault="001A2A55" w:rsidP="008A11AB">
          <w:pPr>
            <w:pStyle w:val="ISOSecretObservations"/>
            <w:spacing w:before="0" w:line="240" w:lineRule="auto"/>
            <w:rPr>
              <w:sz w:val="20"/>
              <w:lang w:val="nl-NL"/>
            </w:rPr>
          </w:pPr>
          <w:r w:rsidRPr="009527C6">
            <w:rPr>
              <w:sz w:val="20"/>
              <w:lang w:val="nl-NL"/>
            </w:rPr>
            <w:t xml:space="preserve">Document: </w:t>
          </w:r>
        </w:p>
        <w:p w14:paraId="0B0E02B3" w14:textId="32C8711D" w:rsidR="001A2A55" w:rsidRPr="001F6BBC" w:rsidRDefault="00DA7D3C" w:rsidP="008A11AB">
          <w:pPr>
            <w:pStyle w:val="ISOSecretObservations"/>
            <w:spacing w:before="0" w:line="240" w:lineRule="auto"/>
            <w:rPr>
              <w:sz w:val="20"/>
              <w:lang w:val="nl-NL"/>
            </w:rPr>
          </w:pPr>
          <w:r>
            <w:rPr>
              <w:sz w:val="20"/>
              <w:lang w:val="nl-NL"/>
            </w:rPr>
            <w:t>C</w:t>
          </w:r>
          <w:r w:rsidR="00536C82" w:rsidRPr="001F6BBC">
            <w:rPr>
              <w:sz w:val="20"/>
              <w:lang w:val="nl-NL"/>
            </w:rPr>
            <w:t xml:space="preserve">oncept-TB </w:t>
          </w:r>
          <w:r w:rsidR="00DC1AFD">
            <w:rPr>
              <w:sz w:val="20"/>
              <w:lang w:val="nl-NL"/>
            </w:rPr>
            <w:t xml:space="preserve">84 </w:t>
          </w:r>
          <w:r w:rsidR="00507E98">
            <w:rPr>
              <w:sz w:val="20"/>
              <w:lang w:val="nl-NL"/>
            </w:rPr>
            <w:t>sprinklers in verborgen ruimten</w:t>
          </w:r>
        </w:p>
      </w:tc>
    </w:tr>
  </w:tbl>
  <w:p w14:paraId="5846F8A4" w14:textId="77777777" w:rsidR="001A2A55" w:rsidRPr="001F6BBC" w:rsidRDefault="001A2A55">
    <w:pPr>
      <w:pStyle w:val="Koptekst"/>
      <w:rPr>
        <w:sz w:val="2"/>
        <w:lang w:val="nl-NL"/>
      </w:rPr>
    </w:pPr>
  </w:p>
  <w:p w14:paraId="35BD8678" w14:textId="77777777" w:rsidR="001A2A55" w:rsidRPr="001F6BBC" w:rsidRDefault="001A2A55">
    <w:pPr>
      <w:pStyle w:val="Koptekst"/>
      <w:spacing w:line="14" w:lineRule="exact"/>
      <w:rPr>
        <w:sz w:val="4"/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1A2A55" w14:paraId="3203991C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8680F39" w14:textId="77777777" w:rsidR="001A2A55" w:rsidRPr="009527C6" w:rsidRDefault="001A2A55">
          <w:pPr>
            <w:pStyle w:val="ISOComments"/>
            <w:spacing w:before="60" w:after="60"/>
            <w:rPr>
              <w:lang w:val="en-US"/>
            </w:rPr>
          </w:pPr>
          <w:r w:rsidRPr="009527C6">
            <w:rPr>
              <w:rStyle w:val="MTEquationSection"/>
              <w:b/>
              <w:color w:val="auto"/>
              <w:sz w:val="22"/>
              <w:lang w:val="en-US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B1CB5C2" w14:textId="77777777" w:rsidR="001A2A55" w:rsidRDefault="001A2A55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377581DC" w14:textId="77777777" w:rsidR="001A2A55" w:rsidRDefault="001A2A55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4F1585E3" w14:textId="77777777" w:rsidR="001A2A55" w:rsidRDefault="001A2A55">
    <w:pPr>
      <w:pStyle w:val="Koptekst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1A2A55" w14:paraId="3FC05697" w14:textId="77777777">
      <w:trPr>
        <w:cantSplit/>
        <w:jc w:val="center"/>
      </w:trPr>
      <w:tc>
        <w:tcPr>
          <w:tcW w:w="539" w:type="dxa"/>
        </w:tcPr>
        <w:p w14:paraId="07BE3095" w14:textId="77777777" w:rsidR="001A2A55" w:rsidRDefault="001A2A55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265A72D0" w14:textId="77777777" w:rsidR="001A2A55" w:rsidRDefault="001A2A55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76F34F41" w14:textId="77777777" w:rsidR="001A2A55" w:rsidRDefault="001A2A55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6F346B91" w14:textId="77777777" w:rsidR="001A2A55" w:rsidRDefault="001A2A55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90F9CBA" w14:textId="77777777" w:rsidR="001A2A55" w:rsidRDefault="001A2A55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76FC5991" w14:textId="77777777" w:rsidR="001A2A55" w:rsidRDefault="001A2A55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A051340" w14:textId="77777777" w:rsidR="001A2A55" w:rsidRDefault="001A2A55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1A2A55" w14:paraId="52129EEF" w14:textId="77777777">
      <w:trPr>
        <w:cantSplit/>
        <w:jc w:val="center"/>
      </w:trPr>
      <w:tc>
        <w:tcPr>
          <w:tcW w:w="539" w:type="dxa"/>
        </w:tcPr>
        <w:p w14:paraId="50C6BE9D" w14:textId="77777777" w:rsidR="001A2A55" w:rsidRDefault="001A2A5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738B6C1E" w14:textId="77777777" w:rsidR="001A2A55" w:rsidRDefault="001A2A5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46BFA7FE" w14:textId="77777777" w:rsidR="001A2A55" w:rsidRDefault="001A2A5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419CA718" w14:textId="77777777" w:rsidR="001A2A55" w:rsidRDefault="001A2A5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1C32C2C" w14:textId="77777777" w:rsidR="001A2A55" w:rsidRDefault="001A2A5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7824F68" w14:textId="77777777" w:rsidR="001A2A55" w:rsidRDefault="001A2A5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D2CFDD4" w14:textId="77777777" w:rsidR="001A2A55" w:rsidRDefault="001A2A5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2F680666" w14:textId="77777777" w:rsidR="001A2A55" w:rsidRDefault="001A2A55">
    <w:pPr>
      <w:pStyle w:val="Koptekst"/>
      <w:rPr>
        <w:sz w:val="2"/>
      </w:rPr>
    </w:pPr>
  </w:p>
  <w:p w14:paraId="44CA4D26" w14:textId="77777777" w:rsidR="001A2A55" w:rsidRDefault="001A2A55">
    <w:pPr>
      <w:pStyle w:val="Kopteks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DCE2422"/>
    <w:lvl w:ilvl="0">
      <w:numFmt w:val="decimal"/>
      <w:pStyle w:val="toelopsommstreepje"/>
      <w:lvlText w:val="*"/>
      <w:lvlJc w:val="left"/>
    </w:lvl>
  </w:abstractNum>
  <w:abstractNum w:abstractNumId="1" w15:restartNumberingAfterBreak="0">
    <w:nsid w:val="03684F50"/>
    <w:multiLevelType w:val="hybridMultilevel"/>
    <w:tmpl w:val="F6A6C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46472"/>
    <w:multiLevelType w:val="hybridMultilevel"/>
    <w:tmpl w:val="7EC02C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D04F0"/>
    <w:multiLevelType w:val="hybridMultilevel"/>
    <w:tmpl w:val="C53623D8"/>
    <w:lvl w:ilvl="0" w:tplc="21A06E5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534FED"/>
    <w:multiLevelType w:val="hybridMultilevel"/>
    <w:tmpl w:val="5414D67A"/>
    <w:lvl w:ilvl="0" w:tplc="29BA40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3778D6"/>
    <w:multiLevelType w:val="hybridMultilevel"/>
    <w:tmpl w:val="E8D270B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BC7D37"/>
    <w:multiLevelType w:val="hybridMultilevel"/>
    <w:tmpl w:val="FEC2E5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9008E"/>
    <w:multiLevelType w:val="hybridMultilevel"/>
    <w:tmpl w:val="F4A030E6"/>
    <w:lvl w:ilvl="0" w:tplc="6316CA7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E21A0"/>
    <w:multiLevelType w:val="hybridMultilevel"/>
    <w:tmpl w:val="746EFE0A"/>
    <w:lvl w:ilvl="0" w:tplc="57EC9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F68E9"/>
    <w:multiLevelType w:val="hybridMultilevel"/>
    <w:tmpl w:val="7640E5A0"/>
    <w:lvl w:ilvl="0" w:tplc="19B46C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93146"/>
    <w:multiLevelType w:val="hybridMultilevel"/>
    <w:tmpl w:val="EA58BF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8C7659"/>
    <w:multiLevelType w:val="hybridMultilevel"/>
    <w:tmpl w:val="FC7A713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A41D1F"/>
    <w:multiLevelType w:val="hybridMultilevel"/>
    <w:tmpl w:val="C69A923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046EDB"/>
    <w:multiLevelType w:val="hybridMultilevel"/>
    <w:tmpl w:val="8C5C2D90"/>
    <w:lvl w:ilvl="0" w:tplc="EFECB3D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7349"/>
    <w:multiLevelType w:val="hybridMultilevel"/>
    <w:tmpl w:val="FE0E269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E325B4"/>
    <w:multiLevelType w:val="hybridMultilevel"/>
    <w:tmpl w:val="39C4A6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170EF"/>
    <w:multiLevelType w:val="hybridMultilevel"/>
    <w:tmpl w:val="A3EC301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5A2423"/>
    <w:multiLevelType w:val="hybridMultilevel"/>
    <w:tmpl w:val="01C8988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B03588"/>
    <w:multiLevelType w:val="hybridMultilevel"/>
    <w:tmpl w:val="9E98941A"/>
    <w:lvl w:ilvl="0" w:tplc="97CAB9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F42425"/>
    <w:multiLevelType w:val="hybridMultilevel"/>
    <w:tmpl w:val="9D0666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6B779F"/>
    <w:multiLevelType w:val="hybridMultilevel"/>
    <w:tmpl w:val="C53623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D21BA9"/>
    <w:multiLevelType w:val="hybridMultilevel"/>
    <w:tmpl w:val="C53623D8"/>
    <w:lvl w:ilvl="0" w:tplc="346EBA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31326E"/>
    <w:multiLevelType w:val="hybridMultilevel"/>
    <w:tmpl w:val="E38AE24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5B6EC3"/>
    <w:multiLevelType w:val="hybridMultilevel"/>
    <w:tmpl w:val="FC5C216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44076370">
    <w:abstractNumId w:val="15"/>
  </w:num>
  <w:num w:numId="2" w16cid:durableId="2053072882">
    <w:abstractNumId w:val="22"/>
  </w:num>
  <w:num w:numId="3" w16cid:durableId="1921133607">
    <w:abstractNumId w:val="16"/>
  </w:num>
  <w:num w:numId="4" w16cid:durableId="61761857">
    <w:abstractNumId w:val="10"/>
  </w:num>
  <w:num w:numId="5" w16cid:durableId="1074090439">
    <w:abstractNumId w:val="12"/>
  </w:num>
  <w:num w:numId="6" w16cid:durableId="2101218305">
    <w:abstractNumId w:val="23"/>
  </w:num>
  <w:num w:numId="7" w16cid:durableId="1012758321">
    <w:abstractNumId w:val="11"/>
  </w:num>
  <w:num w:numId="8" w16cid:durableId="1796411123">
    <w:abstractNumId w:val="0"/>
    <w:lvlOverride w:ilvl="0">
      <w:lvl w:ilvl="0">
        <w:start w:val="1"/>
        <w:numFmt w:val="bullet"/>
        <w:pStyle w:val="toelopsommstreepje"/>
        <w:lvlText w:val="—"/>
        <w:legacy w:legacy="1" w:legacySpace="0" w:legacyIndent="283"/>
        <w:lvlJc w:val="left"/>
        <w:pPr>
          <w:ind w:left="567" w:hanging="283"/>
        </w:pPr>
        <w:rPr>
          <w:rFonts w:ascii="Times New Roman" w:hAnsi="Times New Roman" w:hint="default"/>
        </w:rPr>
      </w:lvl>
    </w:lvlOverride>
  </w:num>
  <w:num w:numId="9" w16cid:durableId="869876135">
    <w:abstractNumId w:val="19"/>
  </w:num>
  <w:num w:numId="10" w16cid:durableId="1429232820">
    <w:abstractNumId w:val="17"/>
  </w:num>
  <w:num w:numId="11" w16cid:durableId="1013537334">
    <w:abstractNumId w:val="7"/>
  </w:num>
  <w:num w:numId="12" w16cid:durableId="447238825">
    <w:abstractNumId w:val="5"/>
  </w:num>
  <w:num w:numId="13" w16cid:durableId="1607076349">
    <w:abstractNumId w:val="14"/>
  </w:num>
  <w:num w:numId="14" w16cid:durableId="1822190515">
    <w:abstractNumId w:val="20"/>
  </w:num>
  <w:num w:numId="15" w16cid:durableId="237054823">
    <w:abstractNumId w:val="1"/>
  </w:num>
  <w:num w:numId="16" w16cid:durableId="1169905607">
    <w:abstractNumId w:val="4"/>
  </w:num>
  <w:num w:numId="17" w16cid:durableId="758674229">
    <w:abstractNumId w:val="18"/>
  </w:num>
  <w:num w:numId="18" w16cid:durableId="141893206">
    <w:abstractNumId w:val="3"/>
  </w:num>
  <w:num w:numId="19" w16cid:durableId="1859660563">
    <w:abstractNumId w:val="21"/>
  </w:num>
  <w:num w:numId="20" w16cid:durableId="733086346">
    <w:abstractNumId w:val="6"/>
  </w:num>
  <w:num w:numId="21" w16cid:durableId="154229862">
    <w:abstractNumId w:val="2"/>
  </w:num>
  <w:num w:numId="22" w16cid:durableId="89547586">
    <w:abstractNumId w:val="8"/>
  </w:num>
  <w:num w:numId="23" w16cid:durableId="857088012">
    <w:abstractNumId w:val="13"/>
  </w:num>
  <w:num w:numId="24" w16cid:durableId="7390642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6C3E82"/>
    <w:rsid w:val="00003EF9"/>
    <w:rsid w:val="00004586"/>
    <w:rsid w:val="00015DF6"/>
    <w:rsid w:val="000234C8"/>
    <w:rsid w:val="00046ECE"/>
    <w:rsid w:val="00050537"/>
    <w:rsid w:val="00082A14"/>
    <w:rsid w:val="000B5F7C"/>
    <w:rsid w:val="000C20FC"/>
    <w:rsid w:val="000D7C74"/>
    <w:rsid w:val="00141E57"/>
    <w:rsid w:val="00150410"/>
    <w:rsid w:val="00152348"/>
    <w:rsid w:val="0016579D"/>
    <w:rsid w:val="001731CA"/>
    <w:rsid w:val="0018131A"/>
    <w:rsid w:val="00197FF7"/>
    <w:rsid w:val="001A2A55"/>
    <w:rsid w:val="001E0129"/>
    <w:rsid w:val="001F2565"/>
    <w:rsid w:val="001F30EB"/>
    <w:rsid w:val="001F6BBC"/>
    <w:rsid w:val="00204BF8"/>
    <w:rsid w:val="00232B93"/>
    <w:rsid w:val="002420CC"/>
    <w:rsid w:val="00264F6D"/>
    <w:rsid w:val="00275EBB"/>
    <w:rsid w:val="00295E24"/>
    <w:rsid w:val="002B44C2"/>
    <w:rsid w:val="002B6746"/>
    <w:rsid w:val="002D7E29"/>
    <w:rsid w:val="002F0C2E"/>
    <w:rsid w:val="002F2A56"/>
    <w:rsid w:val="00301712"/>
    <w:rsid w:val="00315BD9"/>
    <w:rsid w:val="00320F27"/>
    <w:rsid w:val="00365E7E"/>
    <w:rsid w:val="00371173"/>
    <w:rsid w:val="003A075E"/>
    <w:rsid w:val="003C2630"/>
    <w:rsid w:val="003D7D0C"/>
    <w:rsid w:val="003F5D06"/>
    <w:rsid w:val="00451324"/>
    <w:rsid w:val="00452F91"/>
    <w:rsid w:val="00456739"/>
    <w:rsid w:val="004A325E"/>
    <w:rsid w:val="004A598E"/>
    <w:rsid w:val="004B1CF5"/>
    <w:rsid w:val="004C1C93"/>
    <w:rsid w:val="004D0CA3"/>
    <w:rsid w:val="004D504E"/>
    <w:rsid w:val="004D794B"/>
    <w:rsid w:val="004E0B73"/>
    <w:rsid w:val="00507E98"/>
    <w:rsid w:val="00515BFD"/>
    <w:rsid w:val="00517900"/>
    <w:rsid w:val="005323BF"/>
    <w:rsid w:val="00536C82"/>
    <w:rsid w:val="005611E8"/>
    <w:rsid w:val="00570D80"/>
    <w:rsid w:val="00575F52"/>
    <w:rsid w:val="005765DF"/>
    <w:rsid w:val="005A1899"/>
    <w:rsid w:val="005B3026"/>
    <w:rsid w:val="005D1BB2"/>
    <w:rsid w:val="005D7998"/>
    <w:rsid w:val="00602690"/>
    <w:rsid w:val="00623048"/>
    <w:rsid w:val="0062331C"/>
    <w:rsid w:val="00624492"/>
    <w:rsid w:val="006358CF"/>
    <w:rsid w:val="00646806"/>
    <w:rsid w:val="00667866"/>
    <w:rsid w:val="00671C6D"/>
    <w:rsid w:val="006965DC"/>
    <w:rsid w:val="006A4BFD"/>
    <w:rsid w:val="006A68F4"/>
    <w:rsid w:val="006B3281"/>
    <w:rsid w:val="006C3E82"/>
    <w:rsid w:val="006D36BC"/>
    <w:rsid w:val="007137A5"/>
    <w:rsid w:val="00717203"/>
    <w:rsid w:val="00722D35"/>
    <w:rsid w:val="00726A9F"/>
    <w:rsid w:val="0077411C"/>
    <w:rsid w:val="007905C0"/>
    <w:rsid w:val="007A04E6"/>
    <w:rsid w:val="007A1D2B"/>
    <w:rsid w:val="007B24BF"/>
    <w:rsid w:val="007B3DA7"/>
    <w:rsid w:val="007B77B8"/>
    <w:rsid w:val="007C424E"/>
    <w:rsid w:val="007C61EA"/>
    <w:rsid w:val="007F6546"/>
    <w:rsid w:val="00800E73"/>
    <w:rsid w:val="00810518"/>
    <w:rsid w:val="0081603F"/>
    <w:rsid w:val="008277CD"/>
    <w:rsid w:val="00882A13"/>
    <w:rsid w:val="0088508F"/>
    <w:rsid w:val="008858C0"/>
    <w:rsid w:val="00892A50"/>
    <w:rsid w:val="008A11AB"/>
    <w:rsid w:val="008A3306"/>
    <w:rsid w:val="008A4837"/>
    <w:rsid w:val="008B24E6"/>
    <w:rsid w:val="008B5148"/>
    <w:rsid w:val="008B561C"/>
    <w:rsid w:val="008C24A7"/>
    <w:rsid w:val="008C5028"/>
    <w:rsid w:val="008E66EE"/>
    <w:rsid w:val="009268C9"/>
    <w:rsid w:val="00930590"/>
    <w:rsid w:val="009448A7"/>
    <w:rsid w:val="009527C6"/>
    <w:rsid w:val="009675B2"/>
    <w:rsid w:val="00973585"/>
    <w:rsid w:val="009778AA"/>
    <w:rsid w:val="00986E9D"/>
    <w:rsid w:val="009C3EF8"/>
    <w:rsid w:val="009D1CCB"/>
    <w:rsid w:val="009E346C"/>
    <w:rsid w:val="009F31A3"/>
    <w:rsid w:val="00A03C7F"/>
    <w:rsid w:val="00A61E12"/>
    <w:rsid w:val="00A73565"/>
    <w:rsid w:val="00AA320B"/>
    <w:rsid w:val="00AD2357"/>
    <w:rsid w:val="00AD6C39"/>
    <w:rsid w:val="00AF2254"/>
    <w:rsid w:val="00B03B9B"/>
    <w:rsid w:val="00B05083"/>
    <w:rsid w:val="00B7045D"/>
    <w:rsid w:val="00B907B7"/>
    <w:rsid w:val="00B91D16"/>
    <w:rsid w:val="00B94B4E"/>
    <w:rsid w:val="00BA3E05"/>
    <w:rsid w:val="00BB7D77"/>
    <w:rsid w:val="00BD12BB"/>
    <w:rsid w:val="00BE4616"/>
    <w:rsid w:val="00BE4EBC"/>
    <w:rsid w:val="00BE7FAE"/>
    <w:rsid w:val="00BF377A"/>
    <w:rsid w:val="00C14936"/>
    <w:rsid w:val="00C23940"/>
    <w:rsid w:val="00C407CA"/>
    <w:rsid w:val="00C523AC"/>
    <w:rsid w:val="00C70476"/>
    <w:rsid w:val="00C867C4"/>
    <w:rsid w:val="00C96DAE"/>
    <w:rsid w:val="00CB0B7B"/>
    <w:rsid w:val="00CB15A1"/>
    <w:rsid w:val="00CE69FA"/>
    <w:rsid w:val="00D0604A"/>
    <w:rsid w:val="00D24721"/>
    <w:rsid w:val="00D35C85"/>
    <w:rsid w:val="00D36AE7"/>
    <w:rsid w:val="00D858BE"/>
    <w:rsid w:val="00D97BA2"/>
    <w:rsid w:val="00DA141E"/>
    <w:rsid w:val="00DA2169"/>
    <w:rsid w:val="00DA7D3C"/>
    <w:rsid w:val="00DB3267"/>
    <w:rsid w:val="00DC1AFD"/>
    <w:rsid w:val="00DC4533"/>
    <w:rsid w:val="00DF1843"/>
    <w:rsid w:val="00DF6020"/>
    <w:rsid w:val="00E20F0C"/>
    <w:rsid w:val="00E621C7"/>
    <w:rsid w:val="00E73F81"/>
    <w:rsid w:val="00E8481D"/>
    <w:rsid w:val="00EC633D"/>
    <w:rsid w:val="00F02099"/>
    <w:rsid w:val="00F03106"/>
    <w:rsid w:val="00F040F7"/>
    <w:rsid w:val="00F31704"/>
    <w:rsid w:val="00F425D9"/>
    <w:rsid w:val="00F54F7A"/>
    <w:rsid w:val="00F659E5"/>
    <w:rsid w:val="00F67BBF"/>
    <w:rsid w:val="00F8032B"/>
    <w:rsid w:val="00F838B1"/>
    <w:rsid w:val="00F8472D"/>
    <w:rsid w:val="00F92971"/>
    <w:rsid w:val="00FB085D"/>
    <w:rsid w:val="00FB0BD7"/>
    <w:rsid w:val="00FB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31BB703D"/>
  <w15:chartTrackingRefBased/>
  <w15:docId w15:val="{945B9FC3-D083-436A-B25E-5CB12F62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Kop1">
    <w:name w:val="heading 1"/>
    <w:basedOn w:val="Standaard"/>
    <w:next w:val="Standaard"/>
    <w:qFormat/>
    <w:pPr>
      <w:keepNext/>
      <w:spacing w:before="120" w:after="200"/>
      <w:outlineLvl w:val="0"/>
    </w:pPr>
    <w:rPr>
      <w:b/>
      <w:sz w:val="24"/>
    </w:rPr>
  </w:style>
  <w:style w:type="paragraph" w:styleId="Kop2">
    <w:name w:val="heading 2"/>
    <w:basedOn w:val="Kop1"/>
    <w:next w:val="Standaard"/>
    <w:qFormat/>
    <w:pPr>
      <w:spacing w:before="0"/>
      <w:ind w:left="567" w:hanging="567"/>
      <w:outlineLvl w:val="1"/>
    </w:pPr>
    <w:rPr>
      <w:sz w:val="22"/>
    </w:rPr>
  </w:style>
  <w:style w:type="paragraph" w:styleId="Kop3">
    <w:name w:val="heading 3"/>
    <w:basedOn w:val="Kop2"/>
    <w:next w:val="Standaard"/>
    <w:qFormat/>
    <w:pPr>
      <w:outlineLvl w:val="2"/>
    </w:pPr>
    <w:rPr>
      <w:b w:val="0"/>
    </w:rPr>
  </w:style>
  <w:style w:type="paragraph" w:styleId="Kop4">
    <w:name w:val="heading 4"/>
    <w:basedOn w:val="Kop3"/>
    <w:next w:val="Standaard"/>
    <w:qFormat/>
    <w:p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Voettekst"/>
  </w:style>
  <w:style w:type="paragraph" w:styleId="Voettekst">
    <w:name w:val="footer"/>
    <w:basedOn w:val="Standaard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Standaard"/>
    <w:pPr>
      <w:spacing w:before="210" w:line="210" w:lineRule="exact"/>
      <w:jc w:val="left"/>
    </w:pPr>
    <w:rPr>
      <w:sz w:val="18"/>
    </w:rPr>
  </w:style>
  <w:style w:type="character" w:styleId="Paginanummer">
    <w:name w:val="page number"/>
    <w:rPr>
      <w:sz w:val="20"/>
    </w:rPr>
  </w:style>
  <w:style w:type="paragraph" w:customStyle="1" w:styleId="ISOCommType">
    <w:name w:val="ISO_Comm_Typ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Standaard"/>
    <w:pPr>
      <w:jc w:val="left"/>
    </w:pPr>
    <w:rPr>
      <w:sz w:val="18"/>
      <w:lang w:val="nl-NL"/>
    </w:rPr>
  </w:style>
  <w:style w:type="paragraph" w:customStyle="1" w:styleId="ISOChange">
    <w:name w:val="ISO_Chang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ard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Standaardalinea-lettertype"/>
  </w:style>
  <w:style w:type="paragraph" w:customStyle="1" w:styleId="opsommingstreepje">
    <w:name w:val="opsomming streepje"/>
    <w:basedOn w:val="Standaard"/>
    <w:pPr>
      <w:overflowPunct w:val="0"/>
      <w:autoSpaceDE w:val="0"/>
      <w:autoSpaceDN w:val="0"/>
      <w:adjustRightInd w:val="0"/>
      <w:spacing w:after="240" w:line="220" w:lineRule="atLeast"/>
      <w:ind w:left="284" w:hanging="284"/>
      <w:jc w:val="left"/>
      <w:textAlignment w:val="baseline"/>
    </w:pPr>
    <w:rPr>
      <w:sz w:val="20"/>
      <w:lang w:val="nl-NL"/>
    </w:rPr>
  </w:style>
  <w:style w:type="paragraph" w:customStyle="1" w:styleId="toelichting-nr">
    <w:name w:val="toelichting-nr"/>
    <w:basedOn w:val="Standaard"/>
    <w:pPr>
      <w:overflowPunct w:val="0"/>
      <w:autoSpaceDE w:val="0"/>
      <w:autoSpaceDN w:val="0"/>
      <w:adjustRightInd w:val="0"/>
      <w:spacing w:after="240" w:line="220" w:lineRule="atLeast"/>
      <w:ind w:left="851" w:hanging="851"/>
      <w:jc w:val="left"/>
      <w:textAlignment w:val="baseline"/>
    </w:pPr>
    <w:rPr>
      <w:sz w:val="20"/>
    </w:rPr>
  </w:style>
  <w:style w:type="paragraph" w:customStyle="1" w:styleId="toelichting">
    <w:name w:val="toelichting"/>
    <w:basedOn w:val="Standaard"/>
    <w:pPr>
      <w:overflowPunct w:val="0"/>
      <w:autoSpaceDE w:val="0"/>
      <w:autoSpaceDN w:val="0"/>
      <w:adjustRightInd w:val="0"/>
      <w:spacing w:after="240" w:line="220" w:lineRule="atLeast"/>
      <w:ind w:left="851"/>
      <w:jc w:val="left"/>
      <w:textAlignment w:val="baseline"/>
    </w:pPr>
    <w:rPr>
      <w:sz w:val="20"/>
    </w:rPr>
  </w:style>
  <w:style w:type="paragraph" w:customStyle="1" w:styleId="toelopsommstreepje">
    <w:name w:val="toel opsomm streepje"/>
    <w:basedOn w:val="opsommingstreepje"/>
    <w:pPr>
      <w:numPr>
        <w:numId w:val="8"/>
      </w:numPr>
      <w:ind w:left="1135" w:hanging="284"/>
    </w:pPr>
  </w:style>
  <w:style w:type="paragraph" w:customStyle="1" w:styleId="opsomming">
    <w:name w:val="opsomming"/>
    <w:basedOn w:val="Standaard"/>
    <w:pPr>
      <w:overflowPunct w:val="0"/>
      <w:autoSpaceDE w:val="0"/>
      <w:autoSpaceDN w:val="0"/>
      <w:adjustRightInd w:val="0"/>
      <w:spacing w:after="240" w:line="220" w:lineRule="atLeast"/>
      <w:ind w:left="567" w:hanging="567"/>
      <w:jc w:val="left"/>
      <w:textAlignment w:val="baseline"/>
    </w:pPr>
    <w:rPr>
      <w:sz w:val="20"/>
    </w:rPr>
  </w:style>
  <w:style w:type="paragraph" w:styleId="Plattetekstinspringen3">
    <w:name w:val="Body Text Indent 3"/>
    <w:basedOn w:val="Standaard"/>
    <w:pPr>
      <w:ind w:hanging="1100"/>
      <w:jc w:val="left"/>
    </w:pPr>
    <w:rPr>
      <w:rFonts w:cs="Arial"/>
      <w:sz w:val="20"/>
      <w:lang w:val="nl-NL" w:eastAsia="nl-NL"/>
    </w:rPr>
  </w:style>
  <w:style w:type="character" w:styleId="Hyperlink">
    <w:name w:val="Hyperlink"/>
    <w:rsid w:val="00A61E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rinkler@hetccv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0109BD3A0DF43B976B533F266177F" ma:contentTypeVersion="18" ma:contentTypeDescription="Een nieuw document maken." ma:contentTypeScope="" ma:versionID="0fe155813ea58411a80008d3075b4de9">
  <xsd:schema xmlns:xsd="http://www.w3.org/2001/XMLSchema" xmlns:xs="http://www.w3.org/2001/XMLSchema" xmlns:p="http://schemas.microsoft.com/office/2006/metadata/properties" xmlns:ns2="c33ecff8-905d-4960-817e-6562c9df3a22" xmlns:ns3="f0c684c9-3263-4d14-aead-31710033c6f5" targetNamespace="http://schemas.microsoft.com/office/2006/metadata/properties" ma:root="true" ma:fieldsID="77c6b5314a913970693d8813a3ffdc09" ns2:_="" ns3:_="">
    <xsd:import namespace="c33ecff8-905d-4960-817e-6562c9df3a22"/>
    <xsd:import namespace="f0c684c9-3263-4d14-aead-31710033c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ecff8-905d-4960-817e-6562c9df3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b5e3874-0183-4a46-90cd-39ffd546f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684c9-3263-4d14-aead-31710033c6f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e0372b-b5e3-478c-aec5-b3581f3467a1}" ma:internalName="TaxCatchAll" ma:showField="CatchAllData" ma:web="f0c684c9-3263-4d14-aead-31710033c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c684c9-3263-4d14-aead-31710033c6f5" xsi:nil="true"/>
    <lcf76f155ced4ddcb4097134ff3c332f xmlns="c33ecff8-905d-4960-817e-6562c9df3a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952806-B41E-49D9-A4BE-A8969A3E83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03ACA-6C8F-41FC-930A-4732CFDE6B35}"/>
</file>

<file path=customXml/itemProps3.xml><?xml version="1.0" encoding="utf-8"?>
<ds:datastoreItem xmlns:ds="http://schemas.openxmlformats.org/officeDocument/2006/customXml" ds:itemID="{79701EE7-17E4-4B74-B066-D0152C93652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89EAACE-0C37-421F-AB5B-5A2FACE42721}">
  <ds:schemaRefs>
    <ds:schemaRef ds:uri="http://schemas.microsoft.com/office/2006/metadata/properties"/>
    <ds:schemaRef ds:uri="http://schemas.microsoft.com/office/infopath/2007/PartnerControls"/>
    <ds:schemaRef ds:uri="f0c684c9-3263-4d14-aead-31710033c6f5"/>
    <ds:schemaRef ds:uri="c33ecff8-905d-4960-817e-6562c9df3a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2</TotalTime>
  <Pages>1</Pages>
  <Words>38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433</CharactersWithSpaces>
  <SharedDoc>false</SharedDoc>
  <HLinks>
    <vt:vector size="6" baseType="variant">
      <vt:variant>
        <vt:i4>3014659</vt:i4>
      </vt:variant>
      <vt:variant>
        <vt:i4>0</vt:i4>
      </vt:variant>
      <vt:variant>
        <vt:i4>0</vt:i4>
      </vt:variant>
      <vt:variant>
        <vt:i4>5</vt:i4>
      </vt:variant>
      <vt:variant>
        <vt:lpwstr>mailto:sprinkler@hetccv.nl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Karlijn Pol</cp:lastModifiedBy>
  <cp:revision>4</cp:revision>
  <cp:lastPrinted>2005-12-27T14:49:00Z</cp:lastPrinted>
  <dcterms:created xsi:type="dcterms:W3CDTF">2025-11-27T12:35:00Z</dcterms:created>
  <dcterms:modified xsi:type="dcterms:W3CDTF">2025-11-27T12:36:00Z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display_urn:schemas-microsoft-com:office:office#Editor">
    <vt:lpwstr>Reinier Springveld</vt:lpwstr>
  </property>
  <property fmtid="{D5CDD505-2E9C-101B-9397-08002B2CF9AE}" pid="4" name="Order">
    <vt:lpwstr>400600.000000000</vt:lpwstr>
  </property>
  <property fmtid="{D5CDD505-2E9C-101B-9397-08002B2CF9AE}" pid="5" name="display_urn:schemas-microsoft-com:office:office#Author">
    <vt:lpwstr>Reinier Springveld</vt:lpwstr>
  </property>
  <property fmtid="{D5CDD505-2E9C-101B-9397-08002B2CF9AE}" pid="6" name="MediaServiceImageTags">
    <vt:lpwstr/>
  </property>
  <property fmtid="{D5CDD505-2E9C-101B-9397-08002B2CF9AE}" pid="7" name="ContentTypeId">
    <vt:lpwstr>0x0101002C90109BD3A0DF43B976B533F266177F</vt:lpwstr>
  </property>
</Properties>
</file>