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559"/>
        <w:gridCol w:w="701"/>
        <w:gridCol w:w="3969"/>
        <w:gridCol w:w="4402"/>
        <w:gridCol w:w="2827"/>
      </w:tblGrid>
      <w:tr w:rsidR="00265DF2" w:rsidRPr="00123C3E" w14:paraId="55F76C1B" w14:textId="77777777" w:rsidTr="00096B86">
        <w:trPr>
          <w:jc w:val="center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26D5B582" w14:textId="77777777" w:rsidR="00265DF2" w:rsidRPr="00123C3E" w:rsidRDefault="00265DF2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FA10A73" w14:textId="77777777" w:rsidR="00265DF2" w:rsidRPr="00123C3E" w:rsidRDefault="00265DF2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01ACFE5" w14:textId="77777777" w:rsidR="00265DF2" w:rsidRPr="00123C3E" w:rsidRDefault="00265DF2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5A61425F" w14:textId="627EC956" w:rsidR="00265DF2" w:rsidRDefault="00265DF2">
            <w:pPr>
              <w:pStyle w:val="ISOCommType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603C2D6C" w14:textId="3E767BF9" w:rsidR="00265DF2" w:rsidRPr="00123C3E" w:rsidRDefault="00265DF2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402" w:type="dxa"/>
            <w:tcBorders>
              <w:top w:val="single" w:sz="6" w:space="0" w:color="auto"/>
              <w:bottom w:val="single" w:sz="6" w:space="0" w:color="auto"/>
            </w:tcBorders>
          </w:tcPr>
          <w:p w14:paraId="7FA76C2F" w14:textId="3CEE58E3" w:rsidR="00265DF2" w:rsidRPr="00123C3E" w:rsidRDefault="00265DF2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827" w:type="dxa"/>
            <w:tcBorders>
              <w:top w:val="single" w:sz="6" w:space="0" w:color="auto"/>
              <w:bottom w:val="single" w:sz="6" w:space="0" w:color="auto"/>
            </w:tcBorders>
          </w:tcPr>
          <w:p w14:paraId="54EE531D" w14:textId="77777777" w:rsidR="00265DF2" w:rsidRPr="00123C3E" w:rsidRDefault="00265DF2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265DF2" w:rsidRPr="00265DF2" w14:paraId="482D3194" w14:textId="77777777" w:rsidTr="00096B86">
        <w:trPr>
          <w:jc w:val="center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7DF70116" w14:textId="77777777" w:rsidR="00265DF2" w:rsidRPr="00123C3E" w:rsidRDefault="00265DF2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7F19AAA" w14:textId="77777777" w:rsidR="00265DF2" w:rsidRPr="00123C3E" w:rsidRDefault="00265DF2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AC70E00" w14:textId="7906427D" w:rsidR="00265DF2" w:rsidRPr="00123C3E" w:rsidRDefault="00265DF2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04BC3C22" w14:textId="74263683" w:rsidR="00265DF2" w:rsidRDefault="00265DF2">
            <w:pPr>
              <w:pStyle w:val="ISOCommType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445BA923" w14:textId="201581ED" w:rsidR="00265DF2" w:rsidRDefault="00265DF2" w:rsidP="00D9472C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402" w:type="dxa"/>
            <w:tcBorders>
              <w:top w:val="single" w:sz="6" w:space="0" w:color="auto"/>
              <w:bottom w:val="single" w:sz="6" w:space="0" w:color="auto"/>
            </w:tcBorders>
          </w:tcPr>
          <w:p w14:paraId="0B7473D1" w14:textId="1B85E462" w:rsidR="00265DF2" w:rsidRDefault="00265DF2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827" w:type="dxa"/>
            <w:tcBorders>
              <w:top w:val="single" w:sz="6" w:space="0" w:color="auto"/>
              <w:bottom w:val="single" w:sz="6" w:space="0" w:color="auto"/>
            </w:tcBorders>
          </w:tcPr>
          <w:p w14:paraId="0D8BD313" w14:textId="77777777" w:rsidR="00265DF2" w:rsidRPr="00123C3E" w:rsidRDefault="00265DF2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265DF2" w:rsidRPr="00265DF2" w14:paraId="40BEAE19" w14:textId="77777777" w:rsidTr="00096B86">
        <w:trPr>
          <w:jc w:val="center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2F387A9E" w14:textId="77777777" w:rsidR="00265DF2" w:rsidRPr="00123C3E" w:rsidRDefault="00265DF2" w:rsidP="00A275FC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4C4C708" w14:textId="77777777" w:rsidR="00265DF2" w:rsidRPr="00123C3E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C144A42" w14:textId="392A222F" w:rsidR="00265DF2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1F940086" w14:textId="1278A3A1" w:rsidR="00265DF2" w:rsidRDefault="00265DF2" w:rsidP="00A275FC">
            <w:pPr>
              <w:pStyle w:val="ISOCommType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0BE4C5D6" w14:textId="0A344646" w:rsidR="00265DF2" w:rsidRDefault="00265DF2" w:rsidP="00A275FC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402" w:type="dxa"/>
            <w:tcBorders>
              <w:top w:val="single" w:sz="6" w:space="0" w:color="auto"/>
              <w:bottom w:val="single" w:sz="6" w:space="0" w:color="auto"/>
            </w:tcBorders>
          </w:tcPr>
          <w:p w14:paraId="62865C36" w14:textId="00319BD7" w:rsidR="00265DF2" w:rsidRDefault="00265DF2" w:rsidP="00A275F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827" w:type="dxa"/>
            <w:tcBorders>
              <w:top w:val="single" w:sz="6" w:space="0" w:color="auto"/>
              <w:bottom w:val="single" w:sz="6" w:space="0" w:color="auto"/>
            </w:tcBorders>
          </w:tcPr>
          <w:p w14:paraId="578C69AB" w14:textId="77777777" w:rsidR="00265DF2" w:rsidRPr="00123C3E" w:rsidRDefault="00265DF2" w:rsidP="00A275FC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265DF2" w:rsidRPr="00DE0870" w14:paraId="6D3DC659" w14:textId="77777777" w:rsidTr="00096B86">
        <w:trPr>
          <w:jc w:val="center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58251558" w14:textId="77777777" w:rsidR="00265DF2" w:rsidRPr="00123C3E" w:rsidRDefault="00265DF2" w:rsidP="00A275FC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1B0C5EF" w14:textId="77777777" w:rsidR="00265DF2" w:rsidRPr="00123C3E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5A62A0F" w14:textId="25EF3C6E" w:rsidR="00265DF2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2A98B30C" w14:textId="3EB44CB3" w:rsidR="00265DF2" w:rsidRPr="00C230B2" w:rsidRDefault="00265DF2" w:rsidP="00A275FC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32BFB2F7" w14:textId="206E3357" w:rsidR="00265DF2" w:rsidRDefault="00265DF2" w:rsidP="00A275FC">
            <w:pPr>
              <w:pStyle w:val="ISOComments"/>
              <w:spacing w:before="60" w:after="60"/>
              <w:rPr>
                <w:lang w:val="nl-NL"/>
              </w:rPr>
            </w:pPr>
          </w:p>
        </w:tc>
        <w:tc>
          <w:tcPr>
            <w:tcW w:w="4402" w:type="dxa"/>
            <w:tcBorders>
              <w:top w:val="single" w:sz="6" w:space="0" w:color="auto"/>
              <w:bottom w:val="single" w:sz="6" w:space="0" w:color="auto"/>
            </w:tcBorders>
          </w:tcPr>
          <w:p w14:paraId="181D2B88" w14:textId="77777777" w:rsidR="00265DF2" w:rsidRDefault="00265DF2" w:rsidP="00A275F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827" w:type="dxa"/>
            <w:tcBorders>
              <w:top w:val="single" w:sz="6" w:space="0" w:color="auto"/>
              <w:bottom w:val="single" w:sz="6" w:space="0" w:color="auto"/>
            </w:tcBorders>
          </w:tcPr>
          <w:p w14:paraId="321BBD66" w14:textId="77777777" w:rsidR="00265DF2" w:rsidRPr="00123C3E" w:rsidRDefault="00265DF2" w:rsidP="00A275FC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265DF2" w:rsidRPr="00DE0870" w14:paraId="74644DC7" w14:textId="77777777" w:rsidTr="00096B86">
        <w:trPr>
          <w:jc w:val="center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368A59F0" w14:textId="77777777" w:rsidR="00265DF2" w:rsidRPr="00123C3E" w:rsidRDefault="00265DF2" w:rsidP="00A275FC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4A91324" w14:textId="77777777" w:rsidR="00265DF2" w:rsidRPr="00123C3E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5504CCF" w14:textId="58451647" w:rsidR="00265DF2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2FDC3E62" w14:textId="7979FF53" w:rsidR="00265DF2" w:rsidRPr="00C230B2" w:rsidRDefault="00265DF2" w:rsidP="00A275FC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77C4C6B2" w14:textId="65EE13C9" w:rsidR="00265DF2" w:rsidRDefault="00265DF2" w:rsidP="00A275FC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402" w:type="dxa"/>
            <w:tcBorders>
              <w:top w:val="single" w:sz="6" w:space="0" w:color="auto"/>
              <w:bottom w:val="single" w:sz="6" w:space="0" w:color="auto"/>
            </w:tcBorders>
          </w:tcPr>
          <w:p w14:paraId="23116712" w14:textId="77777777" w:rsidR="00265DF2" w:rsidRDefault="00265DF2" w:rsidP="00A275F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827" w:type="dxa"/>
            <w:tcBorders>
              <w:top w:val="single" w:sz="6" w:space="0" w:color="auto"/>
              <w:bottom w:val="single" w:sz="6" w:space="0" w:color="auto"/>
            </w:tcBorders>
          </w:tcPr>
          <w:p w14:paraId="6DABD702" w14:textId="77777777" w:rsidR="00265DF2" w:rsidRPr="00123C3E" w:rsidRDefault="00265DF2" w:rsidP="00A275FC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265DF2" w:rsidRPr="00DE0870" w14:paraId="4B41B954" w14:textId="77777777" w:rsidTr="00096B86">
        <w:trPr>
          <w:jc w:val="center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746462B5" w14:textId="77777777" w:rsidR="00265DF2" w:rsidRPr="00123C3E" w:rsidRDefault="00265DF2" w:rsidP="00A275FC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A2BA188" w14:textId="77777777" w:rsidR="00265DF2" w:rsidRPr="00123C3E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6E0A7EA" w14:textId="1BD3C038" w:rsidR="00265DF2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6E568D2C" w14:textId="27FFCFCD" w:rsidR="00265DF2" w:rsidRPr="00C230B2" w:rsidRDefault="00265DF2" w:rsidP="00A275FC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528196DC" w14:textId="6D7476D6" w:rsidR="00265DF2" w:rsidRDefault="00265DF2" w:rsidP="00A275FC">
            <w:pPr>
              <w:pStyle w:val="ISOComments"/>
              <w:spacing w:before="60" w:after="60"/>
              <w:rPr>
                <w:lang w:val="nl-NL"/>
              </w:rPr>
            </w:pPr>
          </w:p>
        </w:tc>
        <w:tc>
          <w:tcPr>
            <w:tcW w:w="4402" w:type="dxa"/>
            <w:tcBorders>
              <w:top w:val="single" w:sz="6" w:space="0" w:color="auto"/>
              <w:bottom w:val="single" w:sz="6" w:space="0" w:color="auto"/>
            </w:tcBorders>
          </w:tcPr>
          <w:p w14:paraId="21B1167F" w14:textId="77777777" w:rsidR="00265DF2" w:rsidRDefault="00265DF2" w:rsidP="00A275F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827" w:type="dxa"/>
            <w:tcBorders>
              <w:top w:val="single" w:sz="6" w:space="0" w:color="auto"/>
              <w:bottom w:val="single" w:sz="6" w:space="0" w:color="auto"/>
            </w:tcBorders>
          </w:tcPr>
          <w:p w14:paraId="21B8D7F6" w14:textId="77777777" w:rsidR="00265DF2" w:rsidRPr="00123C3E" w:rsidRDefault="00265DF2" w:rsidP="00A275FC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265DF2" w:rsidRPr="00265DF2" w14:paraId="5FBC99D3" w14:textId="77777777" w:rsidTr="00096B86">
        <w:trPr>
          <w:jc w:val="center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336FB7DD" w14:textId="77777777" w:rsidR="00265DF2" w:rsidRPr="00123C3E" w:rsidRDefault="00265DF2" w:rsidP="00A275FC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FED65C9" w14:textId="77777777" w:rsidR="00265DF2" w:rsidRPr="00123C3E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166BB51" w14:textId="54214860" w:rsidR="00265DF2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5011B722" w14:textId="03C26820" w:rsidR="00265DF2" w:rsidRPr="00C230B2" w:rsidRDefault="00265DF2" w:rsidP="00A275FC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129DDFBE" w14:textId="2581E888" w:rsidR="00265DF2" w:rsidRDefault="00265DF2" w:rsidP="00A275FC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402" w:type="dxa"/>
            <w:tcBorders>
              <w:top w:val="single" w:sz="6" w:space="0" w:color="auto"/>
              <w:bottom w:val="single" w:sz="6" w:space="0" w:color="auto"/>
            </w:tcBorders>
          </w:tcPr>
          <w:p w14:paraId="4D91FC25" w14:textId="77777777" w:rsidR="00265DF2" w:rsidRDefault="00265DF2" w:rsidP="00A275F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827" w:type="dxa"/>
            <w:tcBorders>
              <w:top w:val="single" w:sz="6" w:space="0" w:color="auto"/>
              <w:bottom w:val="single" w:sz="6" w:space="0" w:color="auto"/>
            </w:tcBorders>
          </w:tcPr>
          <w:p w14:paraId="7482F9F8" w14:textId="77777777" w:rsidR="00265DF2" w:rsidRPr="00123C3E" w:rsidRDefault="00265DF2" w:rsidP="00A275FC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265DF2" w:rsidRPr="00DE0870" w14:paraId="3910D402" w14:textId="77777777" w:rsidTr="00096B86">
        <w:trPr>
          <w:jc w:val="center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5DD2DBA7" w14:textId="77777777" w:rsidR="00265DF2" w:rsidRPr="00123C3E" w:rsidRDefault="00265DF2" w:rsidP="00A275FC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D41872E" w14:textId="77777777" w:rsidR="00265DF2" w:rsidRPr="00123C3E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5EBF708" w14:textId="04DF428F" w:rsidR="00265DF2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79F0B8F4" w14:textId="56869A6E" w:rsidR="00265DF2" w:rsidRPr="00C230B2" w:rsidRDefault="00265DF2" w:rsidP="00A275FC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0B23D47A" w14:textId="1BE25FEC" w:rsidR="00265DF2" w:rsidRDefault="00265DF2" w:rsidP="00A275FC">
            <w:pPr>
              <w:pStyle w:val="ISOComments"/>
              <w:spacing w:before="60" w:after="60"/>
              <w:rPr>
                <w:lang w:val="nl-NL"/>
              </w:rPr>
            </w:pPr>
          </w:p>
        </w:tc>
        <w:tc>
          <w:tcPr>
            <w:tcW w:w="4402" w:type="dxa"/>
            <w:tcBorders>
              <w:top w:val="single" w:sz="6" w:space="0" w:color="auto"/>
              <w:bottom w:val="single" w:sz="6" w:space="0" w:color="auto"/>
            </w:tcBorders>
          </w:tcPr>
          <w:p w14:paraId="590459AC" w14:textId="77777777" w:rsidR="00265DF2" w:rsidRDefault="00265DF2" w:rsidP="00A275F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827" w:type="dxa"/>
            <w:tcBorders>
              <w:top w:val="single" w:sz="6" w:space="0" w:color="auto"/>
              <w:bottom w:val="single" w:sz="6" w:space="0" w:color="auto"/>
            </w:tcBorders>
          </w:tcPr>
          <w:p w14:paraId="16F11073" w14:textId="77777777" w:rsidR="00265DF2" w:rsidRPr="00123C3E" w:rsidRDefault="00265DF2" w:rsidP="00A275FC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265DF2" w:rsidRPr="00DE0870" w14:paraId="0243F18D" w14:textId="77777777" w:rsidTr="00096B86">
        <w:trPr>
          <w:jc w:val="center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55A22E76" w14:textId="77777777" w:rsidR="00265DF2" w:rsidRPr="00123C3E" w:rsidRDefault="00265DF2" w:rsidP="00A275FC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9DD479F" w14:textId="77777777" w:rsidR="00265DF2" w:rsidRPr="00123C3E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9118809" w14:textId="41BADC69" w:rsidR="00265DF2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54252543" w14:textId="6CD8517B" w:rsidR="00265DF2" w:rsidRPr="00C230B2" w:rsidRDefault="00265DF2" w:rsidP="00A275FC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74CB086F" w14:textId="04091E34" w:rsidR="00265DF2" w:rsidRDefault="00265DF2" w:rsidP="00A275FC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402" w:type="dxa"/>
            <w:tcBorders>
              <w:top w:val="single" w:sz="6" w:space="0" w:color="auto"/>
              <w:bottom w:val="single" w:sz="6" w:space="0" w:color="auto"/>
            </w:tcBorders>
          </w:tcPr>
          <w:p w14:paraId="1A33BE33" w14:textId="77777777" w:rsidR="00265DF2" w:rsidRDefault="00265DF2" w:rsidP="00A275F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827" w:type="dxa"/>
            <w:tcBorders>
              <w:top w:val="single" w:sz="6" w:space="0" w:color="auto"/>
              <w:bottom w:val="single" w:sz="6" w:space="0" w:color="auto"/>
            </w:tcBorders>
          </w:tcPr>
          <w:p w14:paraId="4E1477C7" w14:textId="77777777" w:rsidR="00265DF2" w:rsidRPr="00123C3E" w:rsidRDefault="00265DF2" w:rsidP="00A275FC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265DF2" w:rsidRPr="00DE0870" w14:paraId="615D8014" w14:textId="77777777" w:rsidTr="00096B86">
        <w:trPr>
          <w:jc w:val="center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0396630D" w14:textId="77777777" w:rsidR="00265DF2" w:rsidRPr="00123C3E" w:rsidRDefault="00265DF2" w:rsidP="00A275FC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B629F60" w14:textId="77777777" w:rsidR="00265DF2" w:rsidRPr="00123C3E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188F271" w14:textId="6E58E43B" w:rsidR="00265DF2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0F3F56BA" w14:textId="67316E14" w:rsidR="00265DF2" w:rsidRPr="00C230B2" w:rsidRDefault="00265DF2" w:rsidP="00A275FC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601FB9DB" w14:textId="38A68462" w:rsidR="00265DF2" w:rsidRDefault="00265DF2" w:rsidP="00A275FC">
            <w:pPr>
              <w:pStyle w:val="ISOComments"/>
              <w:spacing w:before="60" w:after="60"/>
              <w:rPr>
                <w:lang w:val="nl-NL"/>
              </w:rPr>
            </w:pPr>
          </w:p>
        </w:tc>
        <w:tc>
          <w:tcPr>
            <w:tcW w:w="4402" w:type="dxa"/>
            <w:tcBorders>
              <w:top w:val="single" w:sz="6" w:space="0" w:color="auto"/>
              <w:bottom w:val="single" w:sz="6" w:space="0" w:color="auto"/>
            </w:tcBorders>
          </w:tcPr>
          <w:p w14:paraId="75289EBA" w14:textId="77777777" w:rsidR="00265DF2" w:rsidRDefault="00265DF2" w:rsidP="00A275F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827" w:type="dxa"/>
            <w:tcBorders>
              <w:top w:val="single" w:sz="6" w:space="0" w:color="auto"/>
              <w:bottom w:val="single" w:sz="6" w:space="0" w:color="auto"/>
            </w:tcBorders>
          </w:tcPr>
          <w:p w14:paraId="325E2927" w14:textId="77777777" w:rsidR="00265DF2" w:rsidRPr="00123C3E" w:rsidRDefault="00265DF2" w:rsidP="00A275FC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265DF2" w:rsidRPr="00265DF2" w14:paraId="481F3B70" w14:textId="77777777" w:rsidTr="00096B86">
        <w:trPr>
          <w:jc w:val="center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5B0760F9" w14:textId="77777777" w:rsidR="00265DF2" w:rsidRPr="00123C3E" w:rsidRDefault="00265DF2" w:rsidP="00A275FC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52004E7" w14:textId="77777777" w:rsidR="00265DF2" w:rsidRPr="00123C3E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868E097" w14:textId="4C544315" w:rsidR="00265DF2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5706408F" w14:textId="5371B5B2" w:rsidR="00265DF2" w:rsidRPr="00C230B2" w:rsidRDefault="00265DF2" w:rsidP="00A275FC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43440EC0" w14:textId="24FE8644" w:rsidR="00265DF2" w:rsidRDefault="00265DF2" w:rsidP="00A275FC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402" w:type="dxa"/>
            <w:tcBorders>
              <w:top w:val="single" w:sz="6" w:space="0" w:color="auto"/>
              <w:bottom w:val="single" w:sz="6" w:space="0" w:color="auto"/>
            </w:tcBorders>
          </w:tcPr>
          <w:p w14:paraId="7067B9B5" w14:textId="77777777" w:rsidR="00265DF2" w:rsidRDefault="00265DF2" w:rsidP="00A275F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827" w:type="dxa"/>
            <w:tcBorders>
              <w:top w:val="single" w:sz="6" w:space="0" w:color="auto"/>
              <w:bottom w:val="single" w:sz="6" w:space="0" w:color="auto"/>
            </w:tcBorders>
          </w:tcPr>
          <w:p w14:paraId="564C4C7D" w14:textId="77777777" w:rsidR="00265DF2" w:rsidRPr="00123C3E" w:rsidRDefault="00265DF2" w:rsidP="00A275FC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265DF2" w:rsidRPr="00265DF2" w14:paraId="4E3C5D12" w14:textId="77777777" w:rsidTr="00096B86">
        <w:trPr>
          <w:jc w:val="center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649CB002" w14:textId="77777777" w:rsidR="00265DF2" w:rsidRPr="00123C3E" w:rsidRDefault="00265DF2" w:rsidP="00A275FC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A1918BC" w14:textId="77777777" w:rsidR="00265DF2" w:rsidRPr="00123C3E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FD6E698" w14:textId="1B75F352" w:rsidR="00265DF2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7740A50" w14:textId="646BED28" w:rsidR="00265DF2" w:rsidRPr="00DE0870" w:rsidRDefault="00265DF2" w:rsidP="00A275FC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49BC77C7" w14:textId="70CF869B" w:rsidR="00265DF2" w:rsidRDefault="00265DF2" w:rsidP="00A275FC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402" w:type="dxa"/>
            <w:tcBorders>
              <w:top w:val="single" w:sz="6" w:space="0" w:color="auto"/>
              <w:bottom w:val="single" w:sz="6" w:space="0" w:color="auto"/>
            </w:tcBorders>
          </w:tcPr>
          <w:p w14:paraId="5E4BE987" w14:textId="579E592A" w:rsidR="00265DF2" w:rsidRDefault="00265DF2" w:rsidP="00A275F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827" w:type="dxa"/>
            <w:tcBorders>
              <w:top w:val="single" w:sz="6" w:space="0" w:color="auto"/>
              <w:bottom w:val="single" w:sz="6" w:space="0" w:color="auto"/>
            </w:tcBorders>
          </w:tcPr>
          <w:p w14:paraId="214AD0E3" w14:textId="77777777" w:rsidR="00265DF2" w:rsidRPr="00123C3E" w:rsidRDefault="00265DF2" w:rsidP="00A275FC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265DF2" w:rsidRPr="00123C3E" w14:paraId="2393164F" w14:textId="77777777" w:rsidTr="00096B86">
        <w:trPr>
          <w:jc w:val="center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3FC0077A" w14:textId="77777777" w:rsidR="00265DF2" w:rsidRPr="00123C3E" w:rsidRDefault="00265DF2" w:rsidP="00A275FC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4EBAD9C" w14:textId="77777777" w:rsidR="00265DF2" w:rsidRPr="00123C3E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0700ECB" w14:textId="1B58EFCA" w:rsidR="00265DF2" w:rsidRPr="00123C3E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06A4869F" w14:textId="0630DB47" w:rsidR="00265DF2" w:rsidRPr="00123C3E" w:rsidRDefault="00265DF2" w:rsidP="00A275FC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70CD3862" w14:textId="48EB4E8A" w:rsidR="00265DF2" w:rsidRPr="00123C3E" w:rsidRDefault="00265DF2" w:rsidP="00A275FC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402" w:type="dxa"/>
            <w:tcBorders>
              <w:top w:val="single" w:sz="6" w:space="0" w:color="auto"/>
              <w:bottom w:val="single" w:sz="6" w:space="0" w:color="auto"/>
            </w:tcBorders>
          </w:tcPr>
          <w:p w14:paraId="0BF8F167" w14:textId="6EC2F985" w:rsidR="00265DF2" w:rsidRPr="00123C3E" w:rsidRDefault="00265DF2" w:rsidP="00A275F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827" w:type="dxa"/>
            <w:tcBorders>
              <w:top w:val="single" w:sz="6" w:space="0" w:color="auto"/>
              <w:bottom w:val="single" w:sz="6" w:space="0" w:color="auto"/>
            </w:tcBorders>
          </w:tcPr>
          <w:p w14:paraId="6851C22D" w14:textId="77777777" w:rsidR="00265DF2" w:rsidRPr="00123C3E" w:rsidRDefault="00265DF2" w:rsidP="00A275FC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265DF2" w:rsidRPr="00123C3E" w14:paraId="25B3F0C5" w14:textId="77777777" w:rsidTr="00096B86">
        <w:trPr>
          <w:jc w:val="center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35B272AD" w14:textId="77777777" w:rsidR="00265DF2" w:rsidRPr="00123C3E" w:rsidRDefault="00265DF2" w:rsidP="00A275FC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9E631BD" w14:textId="77777777" w:rsidR="00265DF2" w:rsidRPr="00123C3E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F0EDFCD" w14:textId="6578E7E4" w:rsidR="00265DF2" w:rsidRPr="00123C3E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3CF211E0" w14:textId="7C8A6CB2" w:rsidR="00265DF2" w:rsidRPr="00123C3E" w:rsidRDefault="00265DF2" w:rsidP="00A275FC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2DA4A58D" w14:textId="4C0BD22A" w:rsidR="00265DF2" w:rsidRPr="00123C3E" w:rsidRDefault="00265DF2" w:rsidP="00A275FC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402" w:type="dxa"/>
            <w:tcBorders>
              <w:top w:val="single" w:sz="6" w:space="0" w:color="auto"/>
              <w:bottom w:val="single" w:sz="6" w:space="0" w:color="auto"/>
            </w:tcBorders>
          </w:tcPr>
          <w:p w14:paraId="206FF0A2" w14:textId="3DF3C650" w:rsidR="00265DF2" w:rsidRPr="00123C3E" w:rsidRDefault="00265DF2" w:rsidP="00A275F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827" w:type="dxa"/>
            <w:tcBorders>
              <w:top w:val="single" w:sz="6" w:space="0" w:color="auto"/>
              <w:bottom w:val="single" w:sz="6" w:space="0" w:color="auto"/>
            </w:tcBorders>
          </w:tcPr>
          <w:p w14:paraId="016F4B99" w14:textId="77777777" w:rsidR="00265DF2" w:rsidRPr="00123C3E" w:rsidRDefault="00265DF2" w:rsidP="00A275FC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265DF2" w:rsidRPr="00265DF2" w14:paraId="6DBC5275" w14:textId="77777777" w:rsidTr="00096B86">
        <w:trPr>
          <w:jc w:val="center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50DA1A74" w14:textId="77777777" w:rsidR="00265DF2" w:rsidRPr="00123C3E" w:rsidRDefault="00265DF2" w:rsidP="00A275FC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A35B459" w14:textId="77777777" w:rsidR="00265DF2" w:rsidRPr="00123C3E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9549CDD" w14:textId="501DF915" w:rsidR="00265DF2" w:rsidRDefault="00265DF2" w:rsidP="00A275FC">
            <w:pPr>
              <w:pStyle w:val="ISOClause"/>
              <w:spacing w:before="60" w:after="60" w:line="240" w:lineRule="auto"/>
            </w:pPr>
          </w:p>
        </w:tc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5D5ABD" w14:textId="77777777" w:rsidR="00265DF2" w:rsidRDefault="00265DF2" w:rsidP="00A275FC">
            <w:pPr>
              <w:pStyle w:val="ISOCommType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576ED7FB" w14:textId="3FC3A857" w:rsidR="00265DF2" w:rsidRDefault="00265DF2" w:rsidP="00A275FC">
            <w:pPr>
              <w:pStyle w:val="ISOComments"/>
              <w:spacing w:before="60" w:after="60"/>
              <w:rPr>
                <w:lang w:val="nl-NL"/>
              </w:rPr>
            </w:pPr>
          </w:p>
        </w:tc>
        <w:tc>
          <w:tcPr>
            <w:tcW w:w="4402" w:type="dxa"/>
            <w:tcBorders>
              <w:top w:val="single" w:sz="6" w:space="0" w:color="auto"/>
              <w:bottom w:val="single" w:sz="6" w:space="0" w:color="auto"/>
            </w:tcBorders>
          </w:tcPr>
          <w:p w14:paraId="5260916C" w14:textId="6A650026" w:rsidR="00265DF2" w:rsidRDefault="00265DF2" w:rsidP="00A275FC">
            <w:pPr>
              <w:pStyle w:val="ISOChange"/>
              <w:spacing w:before="60" w:after="60"/>
              <w:rPr>
                <w:lang w:val="nl-NL"/>
              </w:rPr>
            </w:pPr>
          </w:p>
        </w:tc>
        <w:tc>
          <w:tcPr>
            <w:tcW w:w="2827" w:type="dxa"/>
            <w:tcBorders>
              <w:top w:val="single" w:sz="6" w:space="0" w:color="auto"/>
              <w:bottom w:val="single" w:sz="6" w:space="0" w:color="auto"/>
            </w:tcBorders>
          </w:tcPr>
          <w:p w14:paraId="5DB7C2E2" w14:textId="77777777" w:rsidR="00265DF2" w:rsidRPr="00123C3E" w:rsidRDefault="00265DF2" w:rsidP="00A275FC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265DF2" w:rsidRPr="00265DF2" w14:paraId="2608D1EE" w14:textId="77777777" w:rsidTr="00096B86">
        <w:trPr>
          <w:jc w:val="center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69406DC4" w14:textId="77777777" w:rsidR="00265DF2" w:rsidRPr="00123C3E" w:rsidRDefault="00265DF2" w:rsidP="00A275FC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7BFF8B4" w14:textId="77777777" w:rsidR="00265DF2" w:rsidRPr="00123C3E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AB4FEEF" w14:textId="05EAE9BC" w:rsidR="00265DF2" w:rsidRPr="00123C3E" w:rsidRDefault="00265DF2" w:rsidP="00A275F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01E79672" w14:textId="5A9F1897" w:rsidR="00265DF2" w:rsidRPr="00123C3E" w:rsidRDefault="00265DF2" w:rsidP="00A275FC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2C835115" w14:textId="1E42DB7C" w:rsidR="00265DF2" w:rsidRPr="00123C3E" w:rsidRDefault="00265DF2" w:rsidP="00A275FC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402" w:type="dxa"/>
            <w:tcBorders>
              <w:top w:val="single" w:sz="6" w:space="0" w:color="auto"/>
              <w:bottom w:val="single" w:sz="6" w:space="0" w:color="auto"/>
            </w:tcBorders>
          </w:tcPr>
          <w:p w14:paraId="44CA58EA" w14:textId="28E96E8D" w:rsidR="00265DF2" w:rsidRPr="00123C3E" w:rsidRDefault="00265DF2" w:rsidP="00A275F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827" w:type="dxa"/>
            <w:tcBorders>
              <w:top w:val="single" w:sz="6" w:space="0" w:color="auto"/>
              <w:bottom w:val="single" w:sz="6" w:space="0" w:color="auto"/>
            </w:tcBorders>
          </w:tcPr>
          <w:p w14:paraId="21C1E206" w14:textId="77777777" w:rsidR="00265DF2" w:rsidRPr="00123C3E" w:rsidRDefault="00265DF2" w:rsidP="00A275FC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655E4EF3" w14:textId="77777777" w:rsidR="00AE60D1" w:rsidRPr="00123C3E" w:rsidRDefault="00AE60D1">
      <w:pPr>
        <w:spacing w:line="240" w:lineRule="exact"/>
        <w:rPr>
          <w:lang w:val="nl-NL"/>
        </w:rPr>
      </w:pPr>
    </w:p>
    <w:p w14:paraId="6E079EE9" w14:textId="77777777" w:rsidR="00AE60D1" w:rsidRPr="00123C3E" w:rsidRDefault="00AE60D1" w:rsidP="00AE60D1">
      <w:pPr>
        <w:rPr>
          <w:lang w:val="nl-NL"/>
        </w:rPr>
      </w:pPr>
    </w:p>
    <w:p w14:paraId="35683A4B" w14:textId="77777777" w:rsidR="00AE60D1" w:rsidRPr="00123C3E" w:rsidRDefault="00AE60D1" w:rsidP="00AE60D1">
      <w:pPr>
        <w:rPr>
          <w:lang w:val="nl-NL"/>
        </w:rPr>
      </w:pPr>
    </w:p>
    <w:p w14:paraId="7A912D94" w14:textId="77777777" w:rsidR="00AE60D1" w:rsidRPr="00123C3E" w:rsidRDefault="00AE60D1" w:rsidP="00AE60D1">
      <w:pPr>
        <w:rPr>
          <w:lang w:val="nl-NL"/>
        </w:rPr>
      </w:pPr>
    </w:p>
    <w:p w14:paraId="2E8E7AE8" w14:textId="77777777" w:rsidR="00AE60D1" w:rsidRPr="00123C3E" w:rsidRDefault="00AE60D1" w:rsidP="00AE60D1">
      <w:pPr>
        <w:rPr>
          <w:lang w:val="nl-NL"/>
        </w:rPr>
      </w:pPr>
    </w:p>
    <w:p w14:paraId="2B0DDEBD" w14:textId="77777777" w:rsidR="00AE60D1" w:rsidRPr="00123C3E" w:rsidRDefault="00AE60D1" w:rsidP="00AE60D1">
      <w:pPr>
        <w:rPr>
          <w:lang w:val="nl-NL"/>
        </w:rPr>
      </w:pPr>
    </w:p>
    <w:p w14:paraId="4E26C4F0" w14:textId="77777777" w:rsidR="00A16159" w:rsidRPr="00123C3E" w:rsidRDefault="00A16159" w:rsidP="00AE60D1">
      <w:pPr>
        <w:rPr>
          <w:lang w:val="nl-NL"/>
        </w:rPr>
      </w:pPr>
    </w:p>
    <w:sectPr w:rsidR="00A16159" w:rsidRPr="00123C3E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1AC6B" w14:textId="77777777" w:rsidR="0082037D" w:rsidRDefault="0082037D">
      <w:r>
        <w:separator/>
      </w:r>
    </w:p>
  </w:endnote>
  <w:endnote w:type="continuationSeparator" w:id="0">
    <w:p w14:paraId="3B9CA79F" w14:textId="77777777" w:rsidR="0082037D" w:rsidRDefault="0082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8A0E3" w14:textId="780648CC" w:rsidR="00A16159" w:rsidRDefault="00A16159" w:rsidP="00265DF2">
    <w:pPr>
      <w:pStyle w:val="Voetteks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inanummer"/>
        <w:bCs/>
        <w:sz w:val="16"/>
      </w:rPr>
    </w:pPr>
    <w:r>
      <w:rPr>
        <w:rStyle w:val="Paginanummer"/>
        <w:bCs/>
        <w:sz w:val="16"/>
      </w:rPr>
      <w:t>1</w:t>
    </w:r>
    <w:r w:rsidR="00265DF2">
      <w:rPr>
        <w:rStyle w:val="Paginanummer"/>
        <w:bCs/>
        <w:sz w:val="16"/>
      </w:rPr>
      <w:t xml:space="preserve"> </w:t>
    </w:r>
    <w:r>
      <w:rPr>
        <w:rStyle w:val="Paginanummer"/>
        <w:b/>
        <w:sz w:val="16"/>
      </w:rPr>
      <w:t>Type of comment:</w:t>
    </w:r>
    <w:r>
      <w:rPr>
        <w:rStyle w:val="Paginanummer"/>
        <w:bCs/>
        <w:sz w:val="16"/>
      </w:rPr>
      <w:tab/>
    </w:r>
    <w:proofErr w:type="spellStart"/>
    <w:r>
      <w:rPr>
        <w:rStyle w:val="Paginanummer"/>
        <w:b/>
        <w:sz w:val="16"/>
      </w:rPr>
      <w:t>ge</w:t>
    </w:r>
    <w:proofErr w:type="spellEnd"/>
    <w:r>
      <w:rPr>
        <w:rStyle w:val="Paginanummer"/>
        <w:bCs/>
        <w:sz w:val="16"/>
      </w:rPr>
      <w:t xml:space="preserve"> = general</w:t>
    </w:r>
    <w:r>
      <w:rPr>
        <w:rStyle w:val="Paginanummer"/>
        <w:bCs/>
        <w:sz w:val="16"/>
      </w:rPr>
      <w:tab/>
    </w:r>
    <w:r>
      <w:rPr>
        <w:rStyle w:val="Paginanummer"/>
        <w:b/>
        <w:sz w:val="16"/>
      </w:rPr>
      <w:t>te</w:t>
    </w:r>
    <w:r>
      <w:rPr>
        <w:rStyle w:val="Paginanummer"/>
        <w:bCs/>
        <w:sz w:val="16"/>
      </w:rPr>
      <w:t xml:space="preserve"> = technical </w:t>
    </w:r>
    <w:r>
      <w:rPr>
        <w:rStyle w:val="Paginanummer"/>
        <w:bCs/>
        <w:sz w:val="16"/>
      </w:rPr>
      <w:tab/>
    </w:r>
    <w:r>
      <w:rPr>
        <w:rStyle w:val="Paginanummer"/>
        <w:b/>
        <w:sz w:val="16"/>
      </w:rPr>
      <w:t>ed</w:t>
    </w:r>
    <w:r>
      <w:rPr>
        <w:rStyle w:val="Paginanummer"/>
        <w:bCs/>
        <w:sz w:val="16"/>
      </w:rPr>
      <w:t xml:space="preserve"> = editorial </w:t>
    </w:r>
  </w:p>
  <w:p w14:paraId="2E40D70B" w14:textId="77777777" w:rsidR="00A16159" w:rsidRDefault="00A16159">
    <w:pPr>
      <w:pStyle w:val="Voettekst"/>
      <w:tabs>
        <w:tab w:val="clear" w:pos="4820"/>
        <w:tab w:val="clear" w:pos="9639"/>
      </w:tabs>
      <w:jc w:val="right"/>
      <w:rPr>
        <w:rStyle w:val="Paginanummer"/>
        <w:sz w:val="16"/>
      </w:rPr>
    </w:pPr>
    <w:r>
      <w:rPr>
        <w:rStyle w:val="Paginanummer"/>
        <w:sz w:val="16"/>
        <w:lang w:val="en-US"/>
      </w:rPr>
      <w:t xml:space="preserve">page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PAGE </w:instrText>
    </w:r>
    <w:r>
      <w:rPr>
        <w:rStyle w:val="Paginanummer"/>
        <w:sz w:val="16"/>
        <w:lang w:val="en-US"/>
      </w:rPr>
      <w:fldChar w:fldCharType="separate"/>
    </w:r>
    <w:r w:rsidR="007C653C">
      <w:rPr>
        <w:rStyle w:val="Paginanummer"/>
        <w:noProof/>
        <w:sz w:val="16"/>
        <w:lang w:val="en-US"/>
      </w:rPr>
      <w:t>1</w:t>
    </w:r>
    <w:r>
      <w:rPr>
        <w:rStyle w:val="Paginanummer"/>
        <w:sz w:val="16"/>
        <w:lang w:val="en-US"/>
      </w:rPr>
      <w:fldChar w:fldCharType="end"/>
    </w:r>
    <w:r>
      <w:rPr>
        <w:rStyle w:val="Paginanummer"/>
        <w:sz w:val="16"/>
        <w:lang w:val="en-US"/>
      </w:rPr>
      <w:t xml:space="preserve"> of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NUMPAGES </w:instrText>
    </w:r>
    <w:r>
      <w:rPr>
        <w:rStyle w:val="Paginanummer"/>
        <w:sz w:val="16"/>
        <w:lang w:val="en-US"/>
      </w:rPr>
      <w:fldChar w:fldCharType="separate"/>
    </w:r>
    <w:r w:rsidR="007C653C">
      <w:rPr>
        <w:rStyle w:val="Paginanummer"/>
        <w:noProof/>
        <w:sz w:val="16"/>
        <w:lang w:val="en-US"/>
      </w:rPr>
      <w:t>1</w:t>
    </w:r>
    <w:r>
      <w:rPr>
        <w:rStyle w:val="Paginanummer"/>
        <w:sz w:val="16"/>
        <w:lang w:val="en-US"/>
      </w:rPr>
      <w:fldChar w:fldCharType="end"/>
    </w:r>
  </w:p>
  <w:p w14:paraId="08868BC7" w14:textId="469C654A" w:rsidR="00A16159" w:rsidRDefault="00EF1B08">
    <w:pPr>
      <w:pStyle w:val="Voettekst"/>
      <w:jc w:val="left"/>
      <w:rPr>
        <w:rStyle w:val="Paginanummer"/>
        <w:i/>
        <w:iCs/>
        <w:sz w:val="16"/>
      </w:rPr>
    </w:pPr>
    <w:r>
      <w:rPr>
        <w:rStyle w:val="Paginanummer"/>
        <w:i/>
        <w:iCs/>
        <w:sz w:val="16"/>
      </w:rPr>
      <w:fldChar w:fldCharType="begin"/>
    </w:r>
    <w:r>
      <w:rPr>
        <w:rStyle w:val="Paginanummer"/>
        <w:i/>
        <w:iCs/>
        <w:sz w:val="16"/>
      </w:rPr>
      <w:instrText xml:space="preserve"> FILENAME  \* Lower  \* MERGEFORMAT </w:instrText>
    </w:r>
    <w:r>
      <w:rPr>
        <w:rStyle w:val="Paginanummer"/>
        <w:i/>
        <w:iCs/>
        <w:sz w:val="16"/>
      </w:rPr>
      <w:fldChar w:fldCharType="separate"/>
    </w:r>
    <w:r w:rsidR="00265DF2">
      <w:rPr>
        <w:rStyle w:val="Paginanummer"/>
        <w:i/>
        <w:iCs/>
        <w:noProof/>
        <w:sz w:val="16"/>
      </w:rPr>
      <w:t>commentaar formulier sprinklercompetentieprofielen rev250103.docx</w:t>
    </w:r>
    <w:r>
      <w:rPr>
        <w:rStyle w:val="Paginanummer"/>
        <w:i/>
        <w:i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8C0FC" w14:textId="77777777" w:rsidR="00A16159" w:rsidRDefault="00A16159">
    <w:pPr>
      <w:pStyle w:val="Voetteks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inanummer"/>
        <w:bCs/>
        <w:sz w:val="16"/>
      </w:rPr>
    </w:pPr>
    <w:r>
      <w:rPr>
        <w:rStyle w:val="Paginanummer"/>
        <w:bCs/>
        <w:sz w:val="16"/>
      </w:rPr>
      <w:t>1</w:t>
    </w:r>
    <w:r>
      <w:rPr>
        <w:rStyle w:val="Paginanummer"/>
        <w:bCs/>
        <w:sz w:val="16"/>
      </w:rPr>
      <w:tab/>
    </w:r>
    <w:r>
      <w:rPr>
        <w:rStyle w:val="Paginanummer"/>
        <w:b/>
        <w:sz w:val="16"/>
      </w:rPr>
      <w:t>MB</w:t>
    </w:r>
    <w:r>
      <w:rPr>
        <w:rStyle w:val="Paginanummer"/>
        <w:bCs/>
        <w:sz w:val="16"/>
      </w:rPr>
      <w:t xml:space="preserve"> = Member body (enter the ISO 3166 two-letter country code, e.g. CN for China)</w:t>
    </w:r>
    <w:r>
      <w:rPr>
        <w:rStyle w:val="Paginanummer"/>
        <w:bCs/>
        <w:sz w:val="16"/>
      </w:rPr>
      <w:tab/>
    </w:r>
    <w:r>
      <w:rPr>
        <w:rStyle w:val="Paginanummer"/>
        <w:b/>
        <w:sz w:val="16"/>
      </w:rPr>
      <w:t>**</w:t>
    </w:r>
    <w:r>
      <w:rPr>
        <w:rStyle w:val="Paginanummer"/>
        <w:bCs/>
        <w:sz w:val="16"/>
      </w:rPr>
      <w:t xml:space="preserve"> = ISO/CS editing unit</w:t>
    </w:r>
  </w:p>
  <w:p w14:paraId="4270525F" w14:textId="77777777" w:rsidR="00A16159" w:rsidRDefault="00A16159">
    <w:pPr>
      <w:pStyle w:val="Voetteks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inanummer"/>
        <w:bCs/>
        <w:sz w:val="16"/>
      </w:rPr>
    </w:pPr>
    <w:r>
      <w:rPr>
        <w:rStyle w:val="Paginanummer"/>
        <w:sz w:val="16"/>
      </w:rPr>
      <w:t>2</w:t>
    </w:r>
    <w:r>
      <w:rPr>
        <w:rStyle w:val="Paginanummer"/>
        <w:b/>
        <w:sz w:val="16"/>
      </w:rPr>
      <w:tab/>
      <w:t>Type of comment</w:t>
    </w:r>
    <w:r>
      <w:rPr>
        <w:rStyle w:val="Paginanummer"/>
        <w:bCs/>
        <w:sz w:val="16"/>
      </w:rPr>
      <w:t>:</w:t>
    </w:r>
    <w:r>
      <w:rPr>
        <w:rStyle w:val="Paginanummer"/>
        <w:bCs/>
        <w:sz w:val="16"/>
      </w:rPr>
      <w:tab/>
    </w:r>
    <w:proofErr w:type="spellStart"/>
    <w:r>
      <w:rPr>
        <w:rStyle w:val="Paginanummer"/>
        <w:bCs/>
        <w:sz w:val="16"/>
      </w:rPr>
      <w:t>ge</w:t>
    </w:r>
    <w:proofErr w:type="spellEnd"/>
    <w:r>
      <w:rPr>
        <w:rStyle w:val="Paginanummer"/>
        <w:bCs/>
        <w:sz w:val="16"/>
      </w:rPr>
      <w:t xml:space="preserve"> = general</w:t>
    </w:r>
    <w:r>
      <w:rPr>
        <w:rStyle w:val="Paginanummer"/>
        <w:bCs/>
        <w:sz w:val="16"/>
      </w:rPr>
      <w:tab/>
      <w:t xml:space="preserve">te = technical </w:t>
    </w:r>
    <w:r>
      <w:rPr>
        <w:rStyle w:val="Paginanummer"/>
        <w:bCs/>
        <w:sz w:val="16"/>
      </w:rPr>
      <w:tab/>
      <w:t xml:space="preserve">ed = editorial </w:t>
    </w:r>
  </w:p>
  <w:p w14:paraId="6A14E3A5" w14:textId="77777777" w:rsidR="00A16159" w:rsidRDefault="00A16159">
    <w:pPr>
      <w:pStyle w:val="Voettekst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inanummer"/>
        <w:bCs/>
        <w:sz w:val="16"/>
      </w:rPr>
    </w:pPr>
    <w:r>
      <w:rPr>
        <w:rStyle w:val="Paginanummer"/>
        <w:b/>
        <w:sz w:val="16"/>
      </w:rPr>
      <w:t>NB</w:t>
    </w:r>
    <w:r>
      <w:rPr>
        <w:rStyle w:val="Paginanummer"/>
        <w:bCs/>
        <w:sz w:val="16"/>
      </w:rPr>
      <w:tab/>
      <w:t>Columns 1, 2, 4, 5 are compulsory.</w:t>
    </w:r>
  </w:p>
  <w:p w14:paraId="3E6E28AD" w14:textId="77777777" w:rsidR="00A16159" w:rsidRDefault="00A16159">
    <w:pPr>
      <w:pStyle w:val="Voettekst"/>
      <w:tabs>
        <w:tab w:val="clear" w:pos="4820"/>
        <w:tab w:val="clear" w:pos="9639"/>
      </w:tabs>
      <w:jc w:val="right"/>
      <w:rPr>
        <w:rStyle w:val="Paginanummer"/>
        <w:sz w:val="16"/>
      </w:rPr>
    </w:pPr>
    <w:r>
      <w:rPr>
        <w:rStyle w:val="Paginanummer"/>
        <w:sz w:val="16"/>
        <w:lang w:val="en-US"/>
      </w:rPr>
      <w:t xml:space="preserve">page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PAGE </w:instrText>
    </w:r>
    <w:r>
      <w:rPr>
        <w:rStyle w:val="Paginanummer"/>
        <w:sz w:val="16"/>
        <w:lang w:val="en-US"/>
      </w:rPr>
      <w:fldChar w:fldCharType="separate"/>
    </w:r>
    <w:r>
      <w:rPr>
        <w:rStyle w:val="Paginanummer"/>
        <w:noProof/>
        <w:sz w:val="16"/>
        <w:lang w:val="en-US"/>
      </w:rPr>
      <w:t>1</w:t>
    </w:r>
    <w:r>
      <w:rPr>
        <w:rStyle w:val="Paginanummer"/>
        <w:sz w:val="16"/>
        <w:lang w:val="en-US"/>
      </w:rPr>
      <w:fldChar w:fldCharType="end"/>
    </w:r>
    <w:r>
      <w:rPr>
        <w:rStyle w:val="Paginanummer"/>
        <w:sz w:val="16"/>
        <w:lang w:val="en-US"/>
      </w:rPr>
      <w:t xml:space="preserve"> of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NUMPAGES </w:instrText>
    </w:r>
    <w:r>
      <w:rPr>
        <w:rStyle w:val="Paginanummer"/>
        <w:sz w:val="16"/>
        <w:lang w:val="en-US"/>
      </w:rPr>
      <w:fldChar w:fldCharType="separate"/>
    </w:r>
    <w:r>
      <w:rPr>
        <w:rStyle w:val="Paginanummer"/>
        <w:noProof/>
        <w:sz w:val="16"/>
        <w:lang w:val="en-US"/>
      </w:rPr>
      <w:t>1</w:t>
    </w:r>
    <w:r>
      <w:rPr>
        <w:rStyle w:val="Paginanummer"/>
        <w:sz w:val="16"/>
        <w:lang w:val="en-US"/>
      </w:rPr>
      <w:fldChar w:fldCharType="end"/>
    </w:r>
  </w:p>
  <w:p w14:paraId="231B58BB" w14:textId="77777777" w:rsidR="00A16159" w:rsidRDefault="00A16159">
    <w:pPr>
      <w:pStyle w:val="Voettekst"/>
      <w:jc w:val="left"/>
      <w:rPr>
        <w:sz w:val="14"/>
      </w:rPr>
    </w:pPr>
    <w:r>
      <w:rPr>
        <w:rStyle w:val="Paginanumm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5C8CE" w14:textId="77777777" w:rsidR="0082037D" w:rsidRDefault="0082037D">
      <w:r>
        <w:separator/>
      </w:r>
    </w:p>
  </w:footnote>
  <w:footnote w:type="continuationSeparator" w:id="0">
    <w:p w14:paraId="270443AB" w14:textId="77777777" w:rsidR="0082037D" w:rsidRDefault="0082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14:paraId="4234B56F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546A9F8F" w14:textId="0CB98A68" w:rsidR="00A64E75" w:rsidRPr="00265DF2" w:rsidRDefault="00B34921">
          <w:pPr>
            <w:pStyle w:val="ISOComments"/>
            <w:spacing w:before="60" w:after="60"/>
            <w:rPr>
              <w:lang w:val="nl-NL"/>
            </w:rPr>
          </w:pPr>
          <w:r w:rsidRPr="00265DF2">
            <w:rPr>
              <w:rStyle w:val="MTEquationSection"/>
              <w:b/>
              <w:bCs/>
              <w:color w:val="auto"/>
              <w:sz w:val="22"/>
              <w:lang w:val="nl-NL"/>
            </w:rPr>
            <w:t>C</w:t>
          </w:r>
          <w:r w:rsidR="00A64E75" w:rsidRPr="00265DF2">
            <w:rPr>
              <w:rStyle w:val="MTEquationSection"/>
              <w:b/>
              <w:bCs/>
              <w:color w:val="auto"/>
              <w:sz w:val="22"/>
              <w:lang w:val="nl-NL"/>
            </w:rPr>
            <w:t>ommen</w:t>
          </w:r>
          <w:r w:rsidR="00265DF2" w:rsidRPr="00265DF2">
            <w:rPr>
              <w:rStyle w:val="MTEquationSection"/>
              <w:b/>
              <w:bCs/>
              <w:color w:val="auto"/>
              <w:sz w:val="22"/>
              <w:lang w:val="nl-NL"/>
            </w:rPr>
            <w:t>taar</w:t>
          </w:r>
          <w:r w:rsidR="00A64E75" w:rsidRPr="00265DF2">
            <w:rPr>
              <w:rStyle w:val="MTEquationSection"/>
              <w:b/>
              <w:bCs/>
              <w:color w:val="auto"/>
              <w:sz w:val="22"/>
              <w:lang w:val="nl-NL"/>
            </w:rPr>
            <w:t xml:space="preserve"> </w:t>
          </w:r>
          <w:r w:rsidR="00265DF2" w:rsidRPr="00265DF2">
            <w:rPr>
              <w:rStyle w:val="MTEquationSection"/>
              <w:b/>
              <w:bCs/>
              <w:color w:val="auto"/>
              <w:sz w:val="22"/>
              <w:lang w:val="nl-NL"/>
            </w:rPr>
            <w:t>en verbeter</w:t>
          </w:r>
          <w:r w:rsidR="00265DF2">
            <w:rPr>
              <w:rStyle w:val="MTEquationSection"/>
              <w:b/>
              <w:bCs/>
              <w:color w:val="auto"/>
              <w:sz w:val="22"/>
              <w:lang w:val="nl-NL"/>
            </w:rPr>
            <w:t>voorstellen</w:t>
          </w:r>
          <w:r w:rsidR="00265DF2" w:rsidRPr="00265DF2">
            <w:rPr>
              <w:rStyle w:val="MTEquationSection"/>
              <w:b/>
              <w:bCs/>
              <w:color w:val="auto"/>
              <w:sz w:val="22"/>
              <w:lang w:val="nl-NL"/>
            </w:rPr>
            <w:t xml:space="preserve"> sprinkler BCP 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978180E" w14:textId="14823F3D" w:rsidR="00A64E75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>Dat</w:t>
          </w:r>
          <w:r w:rsidR="00265DF2">
            <w:rPr>
              <w:bCs/>
            </w:rPr>
            <w:t>um</w:t>
          </w:r>
          <w:r>
            <w:rPr>
              <w:bCs/>
            </w:rPr>
            <w:t xml:space="preserve">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2F3F822A" w14:textId="32E7A83D" w:rsidR="00A64E75" w:rsidRPr="00FF6218" w:rsidRDefault="00A64E75">
          <w:pPr>
            <w:pStyle w:val="ISOSecretObservations"/>
            <w:spacing w:before="60" w:after="60"/>
            <w:rPr>
              <w:bCs/>
              <w:sz w:val="20"/>
              <w:lang w:val="nl-NL"/>
            </w:rPr>
          </w:pPr>
          <w:r w:rsidRPr="00FF6218">
            <w:rPr>
              <w:bCs/>
              <w:lang w:val="nl-NL"/>
            </w:rPr>
            <w:t>Document:</w:t>
          </w:r>
          <w:r w:rsidRPr="00FF6218">
            <w:rPr>
              <w:b/>
              <w:sz w:val="20"/>
              <w:lang w:val="nl-NL"/>
            </w:rPr>
            <w:t xml:space="preserve"> </w:t>
          </w:r>
          <w:r w:rsidR="00265DF2">
            <w:rPr>
              <w:b/>
              <w:sz w:val="20"/>
              <w:lang w:val="nl-NL"/>
            </w:rPr>
            <w:t>BCP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32715E20" w14:textId="09E0BEA8" w:rsidR="00A64E75" w:rsidRDefault="00BF6B60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  <w:r w:rsidR="00B34921">
            <w:rPr>
              <w:bCs/>
              <w:sz w:val="20"/>
            </w:rPr>
            <w:t xml:space="preserve"> </w:t>
          </w:r>
          <w:r w:rsidR="00265DF2">
            <w:rPr>
              <w:bCs/>
              <w:sz w:val="20"/>
            </w:rPr>
            <w:t>BCP sprinkler</w:t>
          </w:r>
        </w:p>
      </w:tc>
    </w:tr>
  </w:tbl>
  <w:p w14:paraId="7B214BEC" w14:textId="77777777" w:rsidR="00A16159" w:rsidRDefault="00A16159">
    <w:pPr>
      <w:pStyle w:val="Koptekst"/>
    </w:pPr>
  </w:p>
  <w:tbl>
    <w:tblPr>
      <w:tblW w:w="1544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51"/>
      <w:gridCol w:w="1134"/>
      <w:gridCol w:w="1559"/>
      <w:gridCol w:w="709"/>
      <w:gridCol w:w="4016"/>
      <w:gridCol w:w="4339"/>
      <w:gridCol w:w="2835"/>
    </w:tblGrid>
    <w:tr w:rsidR="00265DF2" w14:paraId="2964C93F" w14:textId="77777777" w:rsidTr="00265DF2">
      <w:trPr>
        <w:cantSplit/>
        <w:jc w:val="center"/>
      </w:trPr>
      <w:tc>
        <w:tcPr>
          <w:tcW w:w="851" w:type="dxa"/>
        </w:tcPr>
        <w:p w14:paraId="476A8C74" w14:textId="22B76677" w:rsidR="00265DF2" w:rsidRDefault="00265DF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Naam/ org</w:t>
          </w:r>
        </w:p>
      </w:tc>
      <w:tc>
        <w:tcPr>
          <w:tcW w:w="1134" w:type="dxa"/>
        </w:tcPr>
        <w:p w14:paraId="5D9B1162" w14:textId="23FC6364" w:rsidR="00265DF2" w:rsidRDefault="00265DF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BCP</w:t>
          </w:r>
        </w:p>
        <w:p w14:paraId="20F6D53D" w14:textId="4F4736AF" w:rsidR="00265DF2" w:rsidRDefault="00265DF2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</w:t>
          </w:r>
          <w:proofErr w:type="spellStart"/>
          <w:r>
            <w:rPr>
              <w:bCs/>
              <w:sz w:val="16"/>
            </w:rPr>
            <w:t>vb</w:t>
          </w:r>
          <w:proofErr w:type="spellEnd"/>
          <w:r>
            <w:rPr>
              <w:bCs/>
              <w:sz w:val="16"/>
            </w:rPr>
            <w:t xml:space="preserve">: </w:t>
          </w:r>
          <w:proofErr w:type="spellStart"/>
          <w:r>
            <w:rPr>
              <w:bCs/>
              <w:sz w:val="16"/>
            </w:rPr>
            <w:t>monteur</w:t>
          </w:r>
          <w:proofErr w:type="spellEnd"/>
          <w:r>
            <w:rPr>
              <w:bCs/>
              <w:sz w:val="16"/>
            </w:rPr>
            <w:t>)</w:t>
          </w:r>
        </w:p>
      </w:tc>
      <w:tc>
        <w:tcPr>
          <w:tcW w:w="1559" w:type="dxa"/>
        </w:tcPr>
        <w:p w14:paraId="385F4992" w14:textId="7945A9B0" w:rsidR="00265DF2" w:rsidRPr="00265DF2" w:rsidRDefault="00265DF2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nl-NL"/>
            </w:rPr>
          </w:pPr>
          <w:r w:rsidRPr="00265DF2">
            <w:rPr>
              <w:b/>
              <w:sz w:val="16"/>
              <w:szCs w:val="16"/>
              <w:lang w:val="nl-NL"/>
            </w:rPr>
            <w:t>Pagina en r</w:t>
          </w:r>
          <w:r>
            <w:rPr>
              <w:b/>
              <w:sz w:val="16"/>
              <w:szCs w:val="16"/>
              <w:lang w:val="nl-NL"/>
            </w:rPr>
            <w:t>egel</w:t>
          </w:r>
        </w:p>
        <w:p w14:paraId="3A9639A9" w14:textId="3EE2770F" w:rsidR="00265DF2" w:rsidRPr="00265DF2" w:rsidRDefault="00265DF2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nl-NL"/>
            </w:rPr>
          </w:pPr>
          <w:proofErr w:type="spellStart"/>
          <w:r>
            <w:rPr>
              <w:bCs/>
              <w:sz w:val="16"/>
              <w:lang w:val="nl-NL"/>
            </w:rPr>
            <w:t>Vb</w:t>
          </w:r>
          <w:proofErr w:type="spellEnd"/>
          <w:r>
            <w:rPr>
              <w:bCs/>
              <w:sz w:val="16"/>
              <w:lang w:val="nl-NL"/>
            </w:rPr>
            <w:t xml:space="preserve">: </w:t>
          </w:r>
          <w:proofErr w:type="spellStart"/>
          <w:r>
            <w:rPr>
              <w:bCs/>
              <w:sz w:val="16"/>
              <w:lang w:val="nl-NL"/>
            </w:rPr>
            <w:t>Blz</w:t>
          </w:r>
          <w:proofErr w:type="spellEnd"/>
          <w:r>
            <w:rPr>
              <w:bCs/>
              <w:sz w:val="16"/>
              <w:lang w:val="nl-NL"/>
            </w:rPr>
            <w:t xml:space="preserve"> 5, regel 8) </w:t>
          </w:r>
        </w:p>
      </w:tc>
      <w:tc>
        <w:tcPr>
          <w:tcW w:w="709" w:type="dxa"/>
        </w:tcPr>
        <w:p w14:paraId="7DB94229" w14:textId="333BD6C1" w:rsidR="00265DF2" w:rsidRDefault="00265DF2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comm</w:t>
          </w:r>
          <w:r w:rsidRPr="00265DF2">
            <w:rPr>
              <w:b/>
              <w:sz w:val="16"/>
              <w:vertAlign w:val="superscript"/>
            </w:rPr>
            <w:t>1</w:t>
          </w:r>
        </w:p>
      </w:tc>
      <w:tc>
        <w:tcPr>
          <w:tcW w:w="4016" w:type="dxa"/>
        </w:tcPr>
        <w:p w14:paraId="472C28C3" w14:textId="68880F5A" w:rsidR="00265DF2" w:rsidRDefault="00265DF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commentaar</w:t>
          </w:r>
          <w:proofErr w:type="spellEnd"/>
        </w:p>
      </w:tc>
      <w:tc>
        <w:tcPr>
          <w:tcW w:w="4339" w:type="dxa"/>
        </w:tcPr>
        <w:p w14:paraId="0424A313" w14:textId="284F1CC3" w:rsidR="00265DF2" w:rsidRDefault="00265DF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verbetervoorstel</w:t>
          </w:r>
          <w:proofErr w:type="spellEnd"/>
        </w:p>
      </w:tc>
      <w:tc>
        <w:tcPr>
          <w:tcW w:w="2835" w:type="dxa"/>
        </w:tcPr>
        <w:p w14:paraId="0C90C867" w14:textId="2A96AD32" w:rsidR="00265DF2" w:rsidRDefault="00265DF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verwerking</w:t>
          </w:r>
          <w:proofErr w:type="spellEnd"/>
        </w:p>
      </w:tc>
    </w:tr>
  </w:tbl>
  <w:p w14:paraId="1A8947B6" w14:textId="77777777" w:rsidR="00A16159" w:rsidRDefault="00A16159">
    <w:pPr>
      <w:pStyle w:val="Koptekst"/>
      <w:rPr>
        <w:sz w:val="2"/>
      </w:rPr>
    </w:pPr>
  </w:p>
  <w:p w14:paraId="1F90D215" w14:textId="77777777" w:rsidR="00A16159" w:rsidRDefault="00A16159">
    <w:pPr>
      <w:pStyle w:val="Koptekst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56D7ECED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634F8E1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393C7906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5FFBB83D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4A92819" w14:textId="77777777" w:rsidR="00A16159" w:rsidRDefault="00A16159">
    <w:pPr>
      <w:pStyle w:val="Koptekst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51ED1385" w14:textId="77777777">
      <w:trPr>
        <w:cantSplit/>
        <w:jc w:val="center"/>
      </w:trPr>
      <w:tc>
        <w:tcPr>
          <w:tcW w:w="539" w:type="dxa"/>
        </w:tcPr>
        <w:p w14:paraId="5874256A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7ACC47A5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09E5739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2910C73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51977D6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3BB1D7C4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30AF58C4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787137FF" w14:textId="77777777">
      <w:trPr>
        <w:cantSplit/>
        <w:jc w:val="center"/>
      </w:trPr>
      <w:tc>
        <w:tcPr>
          <w:tcW w:w="539" w:type="dxa"/>
        </w:tcPr>
        <w:p w14:paraId="0F12B7A0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5C1B349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1ABD58E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6D094E4B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190D770E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349D0577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06E7749C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2A7E1BBD" w14:textId="77777777" w:rsidR="00A16159" w:rsidRDefault="00A16159">
    <w:pPr>
      <w:pStyle w:val="Koptekst"/>
      <w:rPr>
        <w:sz w:val="2"/>
      </w:rPr>
    </w:pPr>
  </w:p>
  <w:p w14:paraId="42FADCEE" w14:textId="77777777" w:rsidR="00A16159" w:rsidRDefault="00A16159">
    <w:pPr>
      <w:pStyle w:val="Koptekst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intFractionalCharacterWidth/>
  <w:proofState w:spelling="clean"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52C0A"/>
    <w:rsid w:val="000740F5"/>
    <w:rsid w:val="00096B86"/>
    <w:rsid w:val="000A5B9C"/>
    <w:rsid w:val="00123C3E"/>
    <w:rsid w:val="00140B0E"/>
    <w:rsid w:val="00265DF2"/>
    <w:rsid w:val="002E57C4"/>
    <w:rsid w:val="00314348"/>
    <w:rsid w:val="00387C8A"/>
    <w:rsid w:val="00387E3D"/>
    <w:rsid w:val="00395636"/>
    <w:rsid w:val="003B7BB2"/>
    <w:rsid w:val="003C6559"/>
    <w:rsid w:val="004C6E8C"/>
    <w:rsid w:val="00540C31"/>
    <w:rsid w:val="00577D70"/>
    <w:rsid w:val="0058409C"/>
    <w:rsid w:val="00586874"/>
    <w:rsid w:val="005D7EFF"/>
    <w:rsid w:val="005F132D"/>
    <w:rsid w:val="0067668B"/>
    <w:rsid w:val="007C4474"/>
    <w:rsid w:val="007C653C"/>
    <w:rsid w:val="007E2E99"/>
    <w:rsid w:val="0082037D"/>
    <w:rsid w:val="008D3529"/>
    <w:rsid w:val="00926D01"/>
    <w:rsid w:val="009273FB"/>
    <w:rsid w:val="00957F0F"/>
    <w:rsid w:val="009D12C7"/>
    <w:rsid w:val="00A16159"/>
    <w:rsid w:val="00A17344"/>
    <w:rsid w:val="00A275FC"/>
    <w:rsid w:val="00A63938"/>
    <w:rsid w:val="00A64E75"/>
    <w:rsid w:val="00AE000D"/>
    <w:rsid w:val="00AE60D1"/>
    <w:rsid w:val="00AF7C69"/>
    <w:rsid w:val="00B0714A"/>
    <w:rsid w:val="00B34921"/>
    <w:rsid w:val="00B66474"/>
    <w:rsid w:val="00BC176F"/>
    <w:rsid w:val="00BF6B60"/>
    <w:rsid w:val="00C230B2"/>
    <w:rsid w:val="00C90982"/>
    <w:rsid w:val="00D25C2E"/>
    <w:rsid w:val="00D74D95"/>
    <w:rsid w:val="00D9472C"/>
    <w:rsid w:val="00DA5944"/>
    <w:rsid w:val="00DE0870"/>
    <w:rsid w:val="00EC5739"/>
    <w:rsid w:val="00EF1B08"/>
    <w:rsid w:val="00F05738"/>
    <w:rsid w:val="00F47985"/>
    <w:rsid w:val="00FA79D0"/>
    <w:rsid w:val="00FF0E6C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D5D2A"/>
  <w15:chartTrackingRefBased/>
  <w15:docId w15:val="{35B30882-CE58-4333-84F8-53E71AC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before="120" w:after="200"/>
      <w:outlineLvl w:val="0"/>
    </w:pPr>
    <w:rPr>
      <w:b/>
      <w:sz w:val="24"/>
    </w:rPr>
  </w:style>
  <w:style w:type="paragraph" w:styleId="Kop2">
    <w:name w:val="heading 2"/>
    <w:basedOn w:val="Kop1"/>
    <w:next w:val="Standaard"/>
    <w:qFormat/>
    <w:pPr>
      <w:spacing w:before="0"/>
      <w:ind w:left="567" w:hanging="567"/>
      <w:outlineLvl w:val="1"/>
    </w:pPr>
    <w:rPr>
      <w:sz w:val="22"/>
    </w:rPr>
  </w:style>
  <w:style w:type="paragraph" w:styleId="Kop3">
    <w:name w:val="heading 3"/>
    <w:basedOn w:val="Kop2"/>
    <w:next w:val="Standaard"/>
    <w:qFormat/>
    <w:pPr>
      <w:outlineLvl w:val="2"/>
    </w:pPr>
    <w:rPr>
      <w:b w:val="0"/>
    </w:rPr>
  </w:style>
  <w:style w:type="paragraph" w:styleId="Kop4">
    <w:name w:val="heading 4"/>
    <w:basedOn w:val="Kop3"/>
    <w:next w:val="Standaard"/>
    <w:qFormat/>
    <w:pPr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Voettekst"/>
    <w:semiHidden/>
  </w:style>
  <w:style w:type="paragraph" w:styleId="Voettekst">
    <w:name w:val="footer"/>
    <w:basedOn w:val="Standaard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ard"/>
    <w:pPr>
      <w:spacing w:before="210" w:line="210" w:lineRule="exact"/>
      <w:jc w:val="left"/>
    </w:pPr>
    <w:rPr>
      <w:sz w:val="18"/>
    </w:rPr>
  </w:style>
  <w:style w:type="character" w:styleId="Paginanummer">
    <w:name w:val="page number"/>
    <w:semiHidden/>
    <w:rPr>
      <w:sz w:val="20"/>
    </w:rPr>
  </w:style>
  <w:style w:type="paragraph" w:customStyle="1" w:styleId="ISOCommType">
    <w:name w:val="ISO_Comm_Typ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Voetnoottekst">
    <w:name w:val="footnote text"/>
    <w:basedOn w:val="Standaard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Standaardalinea-lettertype"/>
  </w:style>
  <w:style w:type="paragraph" w:styleId="Revisie">
    <w:name w:val="Revision"/>
    <w:hidden/>
    <w:uiPriority w:val="99"/>
    <w:semiHidden/>
    <w:rsid w:val="005D7EFF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1B49CF51A9F429440A3C78B816EED" ma:contentTypeVersion="0" ma:contentTypeDescription="Create a new document." ma:contentTypeScope="" ma:versionID="8965699d809e249094791ea5ff490ba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A8A4C7-EAF4-41E7-9AFF-194062B3B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DBFA35-C44A-4D77-9D9C-2B1A0DEE8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9AD6A-C9CA-4CBC-93C9-BA9ECEFC272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6A30B7C-C1F3-47E5-A8D1-EB59D168F4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158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John van Lierop</cp:lastModifiedBy>
  <cp:revision>11</cp:revision>
  <cp:lastPrinted>2001-10-25T12:04:00Z</cp:lastPrinted>
  <dcterms:created xsi:type="dcterms:W3CDTF">2024-09-12T17:55:00Z</dcterms:created>
  <dcterms:modified xsi:type="dcterms:W3CDTF">2025-01-03T10:30:00Z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">
    <vt:lpwstr>Document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xd_ProgID">
    <vt:lpwstr/>
  </property>
</Properties>
</file>